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7A" w:rsidRPr="00705A3B" w:rsidRDefault="00127A7A" w:rsidP="00127A7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ЗАТВЕРДЖЕНО</w:t>
      </w:r>
      <w:bookmarkStart w:id="0" w:name="_GoBack"/>
      <w:bookmarkEnd w:id="0"/>
    </w:p>
    <w:p w:rsidR="00127A7A" w:rsidRPr="00705A3B" w:rsidRDefault="00127A7A" w:rsidP="00127A7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127A7A" w:rsidRPr="00705A3B" w:rsidRDefault="00127A7A" w:rsidP="00127A7A">
      <w:pPr>
        <w:spacing w:after="0" w:line="240" w:lineRule="auto"/>
        <w:ind w:left="6096"/>
        <w:rPr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__</w:t>
      </w:r>
      <w:r w:rsidR="001C2251" w:rsidRPr="001C2251">
        <w:rPr>
          <w:rFonts w:ascii="Times New Roman" w:hAnsi="Times New Roman"/>
          <w:sz w:val="24"/>
          <w:szCs w:val="24"/>
          <w:u w:val="single"/>
          <w:lang w:val="uk-UA"/>
        </w:rPr>
        <w:t>19 червня</w:t>
      </w:r>
      <w:r w:rsidRPr="00705A3B">
        <w:rPr>
          <w:rFonts w:ascii="Times New Roman" w:hAnsi="Times New Roman"/>
          <w:sz w:val="24"/>
          <w:szCs w:val="24"/>
          <w:lang w:val="uk-UA"/>
        </w:rPr>
        <w:t>____ 2019 року № _</w:t>
      </w:r>
      <w:r w:rsidR="001C2251" w:rsidRPr="001C2251">
        <w:rPr>
          <w:rFonts w:ascii="Times New Roman" w:hAnsi="Times New Roman"/>
          <w:sz w:val="24"/>
          <w:szCs w:val="24"/>
          <w:u w:val="single"/>
          <w:lang w:val="uk-UA"/>
        </w:rPr>
        <w:t>262</w:t>
      </w:r>
      <w:r w:rsidRPr="00705A3B">
        <w:rPr>
          <w:rFonts w:ascii="Times New Roman" w:hAnsi="Times New Roman"/>
          <w:sz w:val="24"/>
          <w:szCs w:val="24"/>
          <w:lang w:val="uk-UA"/>
        </w:rPr>
        <w:t>__</w:t>
      </w:r>
    </w:p>
    <w:p w:rsidR="002F2118" w:rsidRDefault="002F2118" w:rsidP="00511317">
      <w:pPr>
        <w:spacing w:after="0" w:line="240" w:lineRule="auto"/>
        <w:ind w:left="6804"/>
        <w:rPr>
          <w:rFonts w:ascii="Times New Roman" w:hAnsi="Times New Roman"/>
          <w:sz w:val="8"/>
          <w:szCs w:val="8"/>
          <w:lang w:val="uk-UA"/>
        </w:rPr>
      </w:pPr>
    </w:p>
    <w:p w:rsidR="00127A7A" w:rsidRPr="002F2118" w:rsidRDefault="00127A7A" w:rsidP="00511317">
      <w:pPr>
        <w:spacing w:after="0" w:line="240" w:lineRule="auto"/>
        <w:ind w:left="6804"/>
        <w:rPr>
          <w:rFonts w:ascii="Times New Roman" w:hAnsi="Times New Roman"/>
          <w:sz w:val="8"/>
          <w:szCs w:val="8"/>
          <w:lang w:val="uk-UA"/>
        </w:rPr>
      </w:pPr>
    </w:p>
    <w:tbl>
      <w:tblPr>
        <w:tblpPr w:leftFromText="180" w:rightFromText="180" w:vertAnchor="text" w:horzAnchor="margin" w:tblpXSpec="right" w:tblpY="83"/>
        <w:tblW w:w="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399"/>
        <w:gridCol w:w="412"/>
        <w:gridCol w:w="720"/>
      </w:tblGrid>
      <w:tr w:rsidR="00511317" w:rsidRPr="0036412F" w:rsidTr="00434B2E">
        <w:trPr>
          <w:trHeight w:val="274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317" w:rsidRPr="001A76CB" w:rsidRDefault="00511317" w:rsidP="0051131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1A76CB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1A76CB" w:rsidRDefault="00511317" w:rsidP="0051131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317" w:rsidRPr="001A76CB" w:rsidRDefault="00511317" w:rsidP="0051131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1A76CB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11317" w:rsidRPr="0036412F" w:rsidRDefault="00511317" w:rsidP="00186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36412F">
              <w:rPr>
                <w:rFonts w:ascii="Times New Roman" w:hAnsi="Times New Roman"/>
                <w:sz w:val="12"/>
                <w:szCs w:val="20"/>
                <w:lang w:val="uk-UA"/>
              </w:rPr>
              <w:t>К</w:t>
            </w:r>
            <w:r w:rsidR="00186E58" w:rsidRPr="0036412F">
              <w:rPr>
                <w:rFonts w:ascii="Times New Roman" w:hAnsi="Times New Roman"/>
                <w:sz w:val="12"/>
                <w:szCs w:val="20"/>
                <w:lang w:val="uk-UA"/>
              </w:rPr>
              <w:t>ількіс</w:t>
            </w:r>
            <w:r w:rsidRPr="0036412F">
              <w:rPr>
                <w:rFonts w:ascii="Times New Roman" w:hAnsi="Times New Roman"/>
                <w:sz w:val="12"/>
                <w:szCs w:val="20"/>
                <w:lang w:val="uk-UA"/>
              </w:rPr>
              <w:t>ть</w:t>
            </w:r>
          </w:p>
        </w:tc>
      </w:tr>
      <w:tr w:rsidR="00571DE4" w:rsidRPr="001A76CB" w:rsidTr="00434B2E">
        <w:trPr>
          <w:trHeight w:val="274"/>
        </w:trPr>
        <w:tc>
          <w:tcPr>
            <w:tcW w:w="301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71DE4" w:rsidRPr="009A4C05" w:rsidRDefault="00571DE4" w:rsidP="00186E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571DE4" w:rsidRPr="001A76CB" w:rsidTr="00434B2E">
        <w:trPr>
          <w:trHeight w:val="27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DE4" w:rsidRPr="00DC2978" w:rsidRDefault="00571DE4" w:rsidP="00186E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highlight w:val="yellow"/>
                <w:lang w:val="uk-UA"/>
              </w:rPr>
            </w:pPr>
          </w:p>
        </w:tc>
      </w:tr>
      <w:tr w:rsidR="00571DE4" w:rsidRPr="001C2251" w:rsidTr="00434B2E">
        <w:trPr>
          <w:trHeight w:val="27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DE4" w:rsidRPr="00434B2E" w:rsidRDefault="00434B2E" w:rsidP="00186E5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lang w:val="uk-UA"/>
              </w:rPr>
            </w:pPr>
            <w:r w:rsidRPr="00434B2E">
              <w:rPr>
                <w:rFonts w:ascii="Times New Roman" w:hAnsi="Times New Roman"/>
                <w:sz w:val="12"/>
                <w:szCs w:val="20"/>
                <w:lang w:val="uk-UA"/>
              </w:rPr>
              <w:t>Реєстраційний номер в ЄРАН першого</w:t>
            </w:r>
            <w:r w:rsidR="00571DE4" w:rsidRPr="00434B2E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 примірника</w:t>
            </w:r>
          </w:p>
        </w:tc>
      </w:tr>
    </w:tbl>
    <w:tbl>
      <w:tblPr>
        <w:tblpPr w:leftFromText="180" w:rightFromText="180" w:vertAnchor="text" w:horzAnchor="margin" w:tblpY="104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567"/>
      </w:tblGrid>
      <w:tr w:rsidR="00511317" w:rsidRPr="001C2251" w:rsidTr="00434B2E">
        <w:trPr>
          <w:trHeight w:val="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17" w:rsidRPr="00434B2E" w:rsidRDefault="00511317" w:rsidP="00511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 w:rsidRPr="00434B2E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Реєстрація в ЄРАН </w:t>
            </w:r>
            <w:r w:rsidR="00434B2E" w:rsidRPr="00434B2E">
              <w:rPr>
                <w:rFonts w:ascii="Times New Roman" w:hAnsi="Times New Roman"/>
                <w:sz w:val="16"/>
                <w:szCs w:val="16"/>
                <w:lang w:val="uk-UA"/>
              </w:rPr>
              <w:t>першого</w:t>
            </w:r>
            <w:r w:rsidRPr="00434B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примірника особою, що реалізує спирт етиловий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767BA5" w:rsidRDefault="00511317" w:rsidP="00511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1C2251" w:rsidTr="00434B2E">
        <w:trPr>
          <w:trHeight w:val="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17" w:rsidRPr="00434B2E" w:rsidRDefault="00511317" w:rsidP="00186E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 w:rsidRPr="00434B2E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Реєстрація в ЄРАН </w:t>
            </w:r>
            <w:r w:rsidR="00434B2E" w:rsidRPr="00434B2E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першого</w:t>
            </w:r>
            <w:r w:rsidRPr="00434B2E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 примірника</w:t>
            </w:r>
            <w:r w:rsidRPr="00434B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особою </w:t>
            </w:r>
            <w:r w:rsidR="00186E58" w:rsidRPr="00434B2E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434B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отримувачем спирту етилового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767BA5" w:rsidRDefault="00511317" w:rsidP="00511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1C2251" w:rsidTr="00434B2E">
        <w:trPr>
          <w:trHeight w:val="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7" w:rsidRPr="00434B2E" w:rsidRDefault="00511317" w:rsidP="00186E5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434B2E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434B2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434B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434B2E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 xml:space="preserve"> 1</w:t>
            </w:r>
            <w:r w:rsidRPr="00434B2E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 xml:space="preserve"> </w:t>
            </w:r>
            <w:r w:rsidRPr="00434B2E">
              <w:rPr>
                <w:rFonts w:ascii="Times New Roman" w:hAnsi="Times New Roman"/>
                <w:sz w:val="14"/>
                <w:lang w:val="uk-UA"/>
              </w:rPr>
              <w:t xml:space="preserve">(у разі якщо накладна складається </w:t>
            </w:r>
            <w:r w:rsidR="00186E58" w:rsidRPr="00434B2E">
              <w:rPr>
                <w:rFonts w:ascii="Times New Roman" w:hAnsi="Times New Roman"/>
                <w:sz w:val="14"/>
                <w:lang w:val="uk-UA"/>
              </w:rPr>
              <w:t>у</w:t>
            </w:r>
            <w:r w:rsidR="00434B2E" w:rsidRPr="00434B2E">
              <w:rPr>
                <w:rFonts w:ascii="Times New Roman" w:hAnsi="Times New Roman"/>
                <w:sz w:val="14"/>
                <w:lang w:val="uk-UA"/>
              </w:rPr>
              <w:t xml:space="preserve"> дво</w:t>
            </w:r>
            <w:r w:rsidRPr="00434B2E">
              <w:rPr>
                <w:rFonts w:ascii="Times New Roman" w:hAnsi="Times New Roman"/>
                <w:sz w:val="14"/>
                <w:lang w:val="uk-UA"/>
              </w:rPr>
              <w:t>х примірниках, зазначається цифра «0»)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767BA5" w:rsidRDefault="00511317" w:rsidP="00511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1C2251" w:rsidTr="00434B2E">
        <w:trPr>
          <w:trHeight w:val="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7" w:rsidRPr="00434B2E" w:rsidRDefault="00511317" w:rsidP="00434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434B2E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="00186E58" w:rsidRPr="00434B2E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 </w:t>
            </w:r>
            <w:r w:rsidRPr="00434B2E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  <w:r w:rsidRPr="00434B2E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434B2E">
              <w:rPr>
                <w:rFonts w:ascii="Times New Roman" w:hAnsi="Times New Roman"/>
                <w:sz w:val="14"/>
                <w:lang w:val="uk-UA"/>
              </w:rPr>
              <w:t>(</w:t>
            </w:r>
            <w:r w:rsidR="00434B2E" w:rsidRPr="00434B2E">
              <w:rPr>
                <w:rFonts w:ascii="Times New Roman" w:hAnsi="Times New Roman"/>
                <w:sz w:val="14"/>
                <w:lang w:val="uk-UA"/>
              </w:rPr>
              <w:t>у разі</w:t>
            </w:r>
            <w:r w:rsidRPr="00434B2E">
              <w:rPr>
                <w:rFonts w:ascii="Times New Roman" w:hAnsi="Times New Roman"/>
                <w:sz w:val="14"/>
                <w:lang w:val="uk-UA"/>
              </w:rPr>
              <w:t xml:space="preserve"> якщо оподатковується на загальних підставах, зазначається цифра «0»)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767BA5" w:rsidRDefault="00511317" w:rsidP="00511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511317" w:rsidRDefault="00511317" w:rsidP="004703FD">
      <w:pPr>
        <w:spacing w:after="0" w:line="240" w:lineRule="auto"/>
        <w:rPr>
          <w:lang w:val="uk-UA"/>
        </w:rPr>
      </w:pPr>
    </w:p>
    <w:p w:rsidR="00AD1A7D" w:rsidRDefault="00AD1A7D" w:rsidP="00534E55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p w:rsidR="00534E55" w:rsidRDefault="00534E55" w:rsidP="00534E55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p w:rsidR="00534E55" w:rsidRDefault="00534E55" w:rsidP="00534E55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p w:rsidR="00534E55" w:rsidRDefault="00534E55" w:rsidP="00534E55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p w:rsidR="00534E55" w:rsidRPr="00B94813" w:rsidRDefault="00534E55" w:rsidP="00534E55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tbl>
      <w:tblPr>
        <w:tblW w:w="1100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6"/>
        <w:gridCol w:w="563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806"/>
        <w:gridCol w:w="377"/>
        <w:gridCol w:w="378"/>
        <w:gridCol w:w="378"/>
        <w:gridCol w:w="378"/>
        <w:gridCol w:w="377"/>
        <w:gridCol w:w="378"/>
        <w:gridCol w:w="378"/>
        <w:gridCol w:w="378"/>
      </w:tblGrid>
      <w:tr w:rsidR="00AD1A7D" w:rsidRPr="00551F20" w:rsidTr="00AD1A7D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551F20" w:rsidRDefault="00AD1A7D" w:rsidP="00B322C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51F20">
              <w:rPr>
                <w:rFonts w:ascii="Times New Roman" w:hAnsi="Times New Roman"/>
                <w:b/>
                <w:lang w:val="uk-UA"/>
              </w:rPr>
              <w:t>РОЗРАХУНОК</w:t>
            </w:r>
            <w:r>
              <w:rPr>
                <w:rFonts w:ascii="Times New Roman" w:hAnsi="Times New Roman"/>
                <w:b/>
                <w:lang w:val="uk-UA"/>
              </w:rPr>
              <w:t xml:space="preserve"> КОРИГУВАННЯ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551F20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51F20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551F20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51F20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</w:tr>
      <w:tr w:rsidR="00AD1A7D" w:rsidRPr="00551F20" w:rsidTr="004C0CF2">
        <w:trPr>
          <w:trHeight w:val="5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B94813" w:rsidRDefault="00AD1A7D" w:rsidP="00B32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B94813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B94813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B94813">
              <w:rPr>
                <w:rFonts w:ascii="Times New Roman" w:hAnsi="Times New Roman"/>
                <w:sz w:val="14"/>
                <w:szCs w:val="16"/>
                <w:lang w:val="uk-UA"/>
              </w:rPr>
              <w:t>(дд/мм/рррр)</w:t>
            </w:r>
          </w:p>
        </w:tc>
      </w:tr>
      <w:tr w:rsidR="00B8116C" w:rsidRPr="00551F20" w:rsidTr="004C0CF2">
        <w:trPr>
          <w:trHeight w:val="4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4C0CF2" w:rsidRDefault="00B8116C" w:rsidP="00B32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4C0CF2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4C0CF2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4C0CF2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4C0CF2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</w:tr>
      <w:tr w:rsidR="00B8116C" w:rsidRPr="00C47F47" w:rsidTr="00BE08A1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551F20" w:rsidRDefault="00B8116C" w:rsidP="00297F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4BC6">
              <w:rPr>
                <w:rFonts w:ascii="Times New Roman" w:hAnsi="Times New Roman"/>
                <w:b/>
                <w:lang w:val="uk-UA"/>
              </w:rPr>
              <w:t>акцизн</w:t>
            </w:r>
            <w:r>
              <w:rPr>
                <w:rFonts w:ascii="Times New Roman" w:hAnsi="Times New Roman"/>
                <w:b/>
                <w:lang w:val="uk-UA"/>
              </w:rPr>
              <w:t>ої</w:t>
            </w:r>
            <w:r w:rsidRPr="00974BC6">
              <w:rPr>
                <w:rFonts w:ascii="Times New Roman" w:hAnsi="Times New Roman"/>
                <w:b/>
                <w:lang w:val="uk-UA"/>
              </w:rPr>
              <w:t xml:space="preserve"> накладн</w:t>
            </w:r>
            <w:r>
              <w:rPr>
                <w:rFonts w:ascii="Times New Roman" w:hAnsi="Times New Roman"/>
                <w:b/>
                <w:lang w:val="uk-UA"/>
              </w:rPr>
              <w:t>ої</w:t>
            </w:r>
            <w:r w:rsidR="00A6701C">
              <w:rPr>
                <w:rFonts w:ascii="Times New Roman" w:hAnsi="Times New Roman"/>
                <w:b/>
                <w:lang w:val="uk-UA"/>
              </w:rPr>
              <w:t xml:space="preserve"> форм</w:t>
            </w:r>
            <w:r w:rsidR="00297FDF">
              <w:rPr>
                <w:rFonts w:ascii="Times New Roman" w:hAnsi="Times New Roman"/>
                <w:b/>
                <w:lang w:val="uk-UA"/>
              </w:rPr>
              <w:t>и</w:t>
            </w:r>
            <w:r w:rsidR="00A6701C">
              <w:rPr>
                <w:rFonts w:ascii="Times New Roman" w:hAnsi="Times New Roman"/>
                <w:b/>
                <w:lang w:val="uk-UA"/>
              </w:rPr>
              <w:t xml:space="preserve"> «С»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B8116C" w:rsidRPr="00551F20" w:rsidTr="004C0CF2">
        <w:trPr>
          <w:trHeight w:val="13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Default="00B8116C" w:rsidP="00B81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B94813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B94813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B94813">
              <w:rPr>
                <w:rFonts w:ascii="Times New Roman" w:hAnsi="Times New Roman"/>
                <w:sz w:val="14"/>
                <w:szCs w:val="16"/>
                <w:lang w:val="uk-UA"/>
              </w:rPr>
              <w:t>(дд/мм/рррр)</w:t>
            </w:r>
          </w:p>
        </w:tc>
      </w:tr>
    </w:tbl>
    <w:p w:rsidR="00B77700" w:rsidRPr="00B94813" w:rsidRDefault="00B77700" w:rsidP="00960C3D">
      <w:pPr>
        <w:spacing w:after="0" w:line="240" w:lineRule="auto"/>
        <w:jc w:val="center"/>
        <w:rPr>
          <w:sz w:val="8"/>
          <w:lang w:val="uk-UA"/>
        </w:rPr>
      </w:pPr>
    </w:p>
    <w:tbl>
      <w:tblPr>
        <w:tblW w:w="1075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8826"/>
        <w:gridCol w:w="953"/>
      </w:tblGrid>
      <w:tr w:rsidR="00446391" w:rsidRPr="00FF48FD" w:rsidTr="002F2118">
        <w:trPr>
          <w:trHeight w:val="273"/>
        </w:trPr>
        <w:tc>
          <w:tcPr>
            <w:tcW w:w="971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>Код виду коригування</w:t>
            </w:r>
          </w:p>
        </w:tc>
        <w:tc>
          <w:tcPr>
            <w:tcW w:w="8835" w:type="dxa"/>
          </w:tcPr>
          <w:p w:rsidR="00446391" w:rsidRPr="00FF48FD" w:rsidRDefault="00446391" w:rsidP="00186E58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>Показник, який коригується</w:t>
            </w:r>
          </w:p>
        </w:tc>
        <w:tc>
          <w:tcPr>
            <w:tcW w:w="953" w:type="dxa"/>
          </w:tcPr>
          <w:p w:rsidR="00446391" w:rsidRPr="00FF48FD" w:rsidRDefault="00446391" w:rsidP="00D45DC0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>ВІДМІТКА</w:t>
            </w:r>
          </w:p>
        </w:tc>
      </w:tr>
      <w:tr w:rsidR="00446391" w:rsidRPr="001C2251" w:rsidTr="002F2118">
        <w:trPr>
          <w:trHeight w:val="273"/>
        </w:trPr>
        <w:tc>
          <w:tcPr>
            <w:tcW w:w="971" w:type="dxa"/>
          </w:tcPr>
          <w:p w:rsidR="00446391" w:rsidRPr="00F02C5F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1</w:t>
            </w:r>
          </w:p>
        </w:tc>
        <w:tc>
          <w:tcPr>
            <w:tcW w:w="8835" w:type="dxa"/>
          </w:tcPr>
          <w:p w:rsidR="00446391" w:rsidRPr="00F02C5F" w:rsidRDefault="00E0129C" w:rsidP="003C3B5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Відміна</w:t>
            </w:r>
            <w:r w:rsidR="00CE6CD6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показників акцизної накладної у</w:t>
            </w: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зв’язку з помилковим зазначенням коду 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ЄДРПОУ (для юридичних осіб)</w:t>
            </w:r>
            <w:r w:rsidR="00CE6CD6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або </w:t>
            </w:r>
            <w:r w:rsidR="003C3B53" w:rsidRPr="00F02C5F">
              <w:rPr>
                <w:rFonts w:ascii="Times New Roman" w:hAnsi="Times New Roman"/>
                <w:sz w:val="14"/>
                <w:szCs w:val="20"/>
                <w:lang w:val="uk-UA"/>
              </w:rPr>
              <w:t>коду філії</w:t>
            </w:r>
            <w:r w:rsidR="00CE6CD6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="003C3B53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або </w:t>
            </w:r>
            <w:r w:rsidR="00CE6CD6">
              <w:rPr>
                <w:rFonts w:ascii="Times New Roman" w:hAnsi="Times New Roman"/>
                <w:sz w:val="14"/>
                <w:szCs w:val="14"/>
                <w:lang w:val="uk-UA"/>
              </w:rPr>
              <w:t>реєстраційного облікового номера</w:t>
            </w:r>
            <w:r w:rsidR="003C3B53" w:rsidRPr="00F02C5F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для договорів про спільну діяльність</w:t>
            </w:r>
            <w:r w:rsidR="00CE6CD6">
              <w:rPr>
                <w:rFonts w:ascii="Times New Roman" w:hAnsi="Times New Roman"/>
                <w:sz w:val="14"/>
                <w:szCs w:val="14"/>
                <w:lang w:val="uk-UA"/>
              </w:rPr>
              <w:t>,</w:t>
            </w:r>
            <w:r w:rsidR="003C3B53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або 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>реєстраційн</w:t>
            </w:r>
            <w:r w:rsidR="003C3B53" w:rsidRPr="00F02C5F">
              <w:rPr>
                <w:rFonts w:ascii="Times New Roman" w:hAnsi="Times New Roman"/>
                <w:sz w:val="14"/>
                <w:szCs w:val="20"/>
                <w:lang w:val="uk-UA"/>
              </w:rPr>
              <w:t>ого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</w:t>
            </w:r>
            <w:r w:rsidR="00CE6CD6">
              <w:rPr>
                <w:rFonts w:ascii="Times New Roman" w:hAnsi="Times New Roman"/>
                <w:sz w:val="14"/>
                <w:szCs w:val="20"/>
                <w:lang w:val="uk-UA"/>
              </w:rPr>
              <w:t>а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облікової картки платника податків (для фізичних осіб) суб'єкта господарювання </w:t>
            </w:r>
            <w:r w:rsidR="00186E58" w:rsidRPr="00F02C5F">
              <w:rPr>
                <w:rFonts w:ascii="Times New Roman" w:hAnsi="Times New Roman"/>
                <w:sz w:val="14"/>
                <w:szCs w:val="20"/>
                <w:lang w:val="uk-UA"/>
              </w:rPr>
              <w:t>–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отримувача спирту етилового</w:t>
            </w:r>
          </w:p>
        </w:tc>
        <w:tc>
          <w:tcPr>
            <w:tcW w:w="953" w:type="dxa"/>
          </w:tcPr>
          <w:p w:rsidR="00446391" w:rsidRPr="00F02C5F" w:rsidRDefault="00446391" w:rsidP="00D45DC0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446391" w:rsidRPr="001C2251" w:rsidTr="002F2118">
        <w:trPr>
          <w:trHeight w:val="273"/>
        </w:trPr>
        <w:tc>
          <w:tcPr>
            <w:tcW w:w="971" w:type="dxa"/>
          </w:tcPr>
          <w:p w:rsidR="00446391" w:rsidRPr="00F02C5F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2</w:t>
            </w:r>
          </w:p>
        </w:tc>
        <w:tc>
          <w:tcPr>
            <w:tcW w:w="8835" w:type="dxa"/>
          </w:tcPr>
          <w:p w:rsidR="00446391" w:rsidRPr="00F02C5F" w:rsidRDefault="00E0129C" w:rsidP="00CE6CD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Відміна показників акцизної накладної </w:t>
            </w:r>
            <w:r w:rsidR="00CE6CD6">
              <w:rPr>
                <w:rFonts w:ascii="Times New Roman" w:hAnsi="Times New Roman"/>
                <w:sz w:val="14"/>
                <w:szCs w:val="20"/>
                <w:lang w:val="uk-UA"/>
              </w:rPr>
              <w:t>у</w:t>
            </w: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зв’язку з помилковим зазначенням коду у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>ніфікован</w:t>
            </w: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ого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</w:t>
            </w:r>
            <w:r w:rsidR="00CE6CD6">
              <w:rPr>
                <w:rFonts w:ascii="Times New Roman" w:hAnsi="Times New Roman"/>
                <w:sz w:val="14"/>
                <w:szCs w:val="20"/>
                <w:lang w:val="uk-UA"/>
              </w:rPr>
              <w:t>а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акцизного складу в системі електронного адміністрування реалізації </w:t>
            </w:r>
            <w:r w:rsidR="00DD1345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пального та 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>спирту етилового, на який отриман</w:t>
            </w:r>
            <w:r w:rsidR="00B00140" w:rsidRPr="00F02C5F">
              <w:rPr>
                <w:rFonts w:ascii="Times New Roman" w:hAnsi="Times New Roman"/>
                <w:sz w:val="14"/>
                <w:szCs w:val="20"/>
                <w:lang w:val="uk-UA"/>
              </w:rPr>
              <w:t>ий</w:t>
            </w:r>
            <w:r w:rsidR="00446391" w:rsidRPr="00F02C5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="00C36C0C" w:rsidRPr="00F02C5F">
              <w:rPr>
                <w:rFonts w:ascii="Times New Roman" w:hAnsi="Times New Roman"/>
                <w:sz w:val="14"/>
                <w:szCs w:val="20"/>
                <w:lang w:val="uk-UA"/>
              </w:rPr>
              <w:t>спирт етиловий</w:t>
            </w:r>
          </w:p>
        </w:tc>
        <w:tc>
          <w:tcPr>
            <w:tcW w:w="953" w:type="dxa"/>
          </w:tcPr>
          <w:p w:rsidR="00446391" w:rsidRPr="00F02C5F" w:rsidRDefault="00446391" w:rsidP="00D45DC0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446391" w:rsidRPr="001C2251" w:rsidTr="002F2118">
        <w:trPr>
          <w:trHeight w:val="273"/>
        </w:trPr>
        <w:tc>
          <w:tcPr>
            <w:tcW w:w="971" w:type="dxa"/>
          </w:tcPr>
          <w:p w:rsidR="00446391" w:rsidRPr="00F02C5F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3</w:t>
            </w:r>
          </w:p>
        </w:tc>
        <w:tc>
          <w:tcPr>
            <w:tcW w:w="8835" w:type="dxa"/>
          </w:tcPr>
          <w:p w:rsidR="00446391" w:rsidRPr="00F02C5F" w:rsidRDefault="00446391" w:rsidP="003A391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Код товарної підкатегорії згідно з УКТ ЗЕД</w:t>
            </w:r>
          </w:p>
        </w:tc>
        <w:tc>
          <w:tcPr>
            <w:tcW w:w="953" w:type="dxa"/>
          </w:tcPr>
          <w:p w:rsidR="00446391" w:rsidRPr="00F02C5F" w:rsidRDefault="00446391" w:rsidP="00D45DC0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  <w:tr w:rsidR="00446391" w:rsidRPr="001C2251" w:rsidTr="002F2118">
        <w:trPr>
          <w:trHeight w:val="273"/>
        </w:trPr>
        <w:tc>
          <w:tcPr>
            <w:tcW w:w="971" w:type="dxa"/>
          </w:tcPr>
          <w:p w:rsidR="00446391" w:rsidRPr="00F02C5F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4</w:t>
            </w:r>
          </w:p>
        </w:tc>
        <w:tc>
          <w:tcPr>
            <w:tcW w:w="8835" w:type="dxa"/>
          </w:tcPr>
          <w:p w:rsidR="00446391" w:rsidRPr="00FF48FD" w:rsidRDefault="00446391" w:rsidP="00CE6CD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Обсяг спирту етилового в  декалітрах та декалітрах 100-відсоткового спирту, приведених до температури 20</w:t>
            </w:r>
            <w:r w:rsidR="00CE6CD6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Pr="00F02C5F">
              <w:rPr>
                <w:rFonts w:ascii="Times New Roman" w:hAnsi="Times New Roman"/>
                <w:sz w:val="14"/>
                <w:szCs w:val="20"/>
                <w:lang w:val="uk-UA"/>
              </w:rPr>
              <w:t>°C</w:t>
            </w: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</w:p>
        </w:tc>
        <w:tc>
          <w:tcPr>
            <w:tcW w:w="953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  <w:tr w:rsidR="00446391" w:rsidRPr="00A6701C" w:rsidTr="002F2118">
        <w:trPr>
          <w:trHeight w:val="273"/>
        </w:trPr>
        <w:tc>
          <w:tcPr>
            <w:tcW w:w="971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>
              <w:rPr>
                <w:rFonts w:ascii="Times New Roman" w:hAnsi="Times New Roman"/>
                <w:sz w:val="14"/>
                <w:szCs w:val="20"/>
                <w:lang w:val="uk-UA"/>
              </w:rPr>
              <w:t>5</w:t>
            </w:r>
          </w:p>
        </w:tc>
        <w:tc>
          <w:tcPr>
            <w:tcW w:w="8835" w:type="dxa"/>
          </w:tcPr>
          <w:p w:rsidR="00446391" w:rsidRPr="00FF48FD" w:rsidRDefault="00446391" w:rsidP="003A391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Серія та/або </w:t>
            </w:r>
            <w:r w:rsidRPr="009A4C05">
              <w:rPr>
                <w:rFonts w:ascii="Times New Roman" w:hAnsi="Times New Roman"/>
                <w:sz w:val="14"/>
                <w:szCs w:val="20"/>
                <w:lang w:val="uk-UA"/>
              </w:rPr>
              <w:t>номер податкового векселя</w:t>
            </w:r>
            <w:r w:rsidR="00186E58" w:rsidRPr="009A4C05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Pr="009A4C05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>виданого на отримання спирту етилового  на умовах, встановлених</w:t>
            </w:r>
            <w:r w:rsidR="00EE2DB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статтею 225 та</w:t>
            </w: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пункт</w:t>
            </w:r>
            <w:r w:rsidR="00EE2DB7">
              <w:rPr>
                <w:rFonts w:ascii="Times New Roman" w:hAnsi="Times New Roman"/>
                <w:sz w:val="14"/>
                <w:szCs w:val="20"/>
                <w:lang w:val="uk-UA"/>
              </w:rPr>
              <w:t>ом</w:t>
            </w: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229.1 статті 229 розділу VI Податкового кодексу України</w:t>
            </w:r>
          </w:p>
        </w:tc>
        <w:tc>
          <w:tcPr>
            <w:tcW w:w="953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</w:tbl>
    <w:p w:rsidR="000174BD" w:rsidRDefault="000174BD" w:rsidP="00960C3D">
      <w:pPr>
        <w:spacing w:after="0" w:line="240" w:lineRule="auto"/>
        <w:jc w:val="center"/>
        <w:rPr>
          <w:sz w:val="4"/>
          <w:lang w:val="uk-UA"/>
        </w:rPr>
      </w:pPr>
    </w:p>
    <w:p w:rsidR="00B77700" w:rsidRPr="00B94813" w:rsidRDefault="00B77700" w:rsidP="00960C3D">
      <w:pPr>
        <w:spacing w:after="0" w:line="240" w:lineRule="auto"/>
        <w:jc w:val="center"/>
        <w:rPr>
          <w:sz w:val="4"/>
          <w:lang w:val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46"/>
        <w:gridCol w:w="48"/>
        <w:gridCol w:w="114"/>
        <w:gridCol w:w="15"/>
        <w:gridCol w:w="156"/>
        <w:gridCol w:w="110"/>
        <w:gridCol w:w="183"/>
        <w:gridCol w:w="53"/>
        <w:gridCol w:w="11"/>
        <w:gridCol w:w="155"/>
        <w:gridCol w:w="180"/>
        <w:gridCol w:w="172"/>
        <w:gridCol w:w="4"/>
        <w:gridCol w:w="45"/>
        <w:gridCol w:w="126"/>
        <w:gridCol w:w="241"/>
        <w:gridCol w:w="35"/>
        <w:gridCol w:w="64"/>
        <w:gridCol w:w="10"/>
        <w:gridCol w:w="331"/>
        <w:gridCol w:w="15"/>
        <w:gridCol w:w="97"/>
        <w:gridCol w:w="56"/>
        <w:gridCol w:w="193"/>
        <w:gridCol w:w="40"/>
        <w:gridCol w:w="277"/>
        <w:gridCol w:w="29"/>
        <w:gridCol w:w="88"/>
        <w:gridCol w:w="8"/>
        <w:gridCol w:w="385"/>
        <w:gridCol w:w="16"/>
        <w:gridCol w:w="366"/>
        <w:gridCol w:w="584"/>
        <w:gridCol w:w="833"/>
        <w:gridCol w:w="376"/>
        <w:gridCol w:w="89"/>
        <w:gridCol w:w="111"/>
        <w:gridCol w:w="29"/>
        <w:gridCol w:w="140"/>
        <w:gridCol w:w="155"/>
        <w:gridCol w:w="230"/>
        <w:gridCol w:w="29"/>
        <w:gridCol w:w="22"/>
        <w:gridCol w:w="154"/>
        <w:gridCol w:w="164"/>
        <w:gridCol w:w="180"/>
        <w:gridCol w:w="78"/>
        <w:gridCol w:w="13"/>
        <w:gridCol w:w="99"/>
        <w:gridCol w:w="318"/>
        <w:gridCol w:w="19"/>
        <w:gridCol w:w="21"/>
        <w:gridCol w:w="11"/>
        <w:gridCol w:w="77"/>
        <w:gridCol w:w="292"/>
        <w:gridCol w:w="34"/>
        <w:gridCol w:w="122"/>
        <w:gridCol w:w="95"/>
        <w:gridCol w:w="119"/>
        <w:gridCol w:w="99"/>
        <w:gridCol w:w="263"/>
        <w:gridCol w:w="7"/>
        <w:gridCol w:w="165"/>
        <w:gridCol w:w="30"/>
        <w:gridCol w:w="374"/>
        <w:gridCol w:w="31"/>
        <w:gridCol w:w="448"/>
      </w:tblGrid>
      <w:tr w:rsidR="00FF48FD" w:rsidRPr="00A6701C" w:rsidTr="00F02C5F">
        <w:trPr>
          <w:trHeight w:val="172"/>
        </w:trPr>
        <w:tc>
          <w:tcPr>
            <w:tcW w:w="11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C213AE" w:rsidRDefault="00FF48FD" w:rsidP="00EE2DB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lang w:val="uk-UA"/>
              </w:rPr>
              <w:t>Особа, що реалізує спирт етиловий</w:t>
            </w: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C213AE" w:rsidRDefault="00FF48FD" w:rsidP="00F02C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611C9C">
              <w:rPr>
                <w:rFonts w:ascii="Times New Roman" w:hAnsi="Times New Roman"/>
                <w:b/>
                <w:sz w:val="16"/>
                <w:lang w:val="uk-UA"/>
              </w:rPr>
              <w:t xml:space="preserve">Особа </w:t>
            </w:r>
            <w:r w:rsidR="00186E58" w:rsidRPr="00611C9C">
              <w:rPr>
                <w:rFonts w:ascii="Times New Roman" w:hAnsi="Times New Roman"/>
                <w:b/>
                <w:sz w:val="16"/>
                <w:lang w:val="uk-UA"/>
              </w:rPr>
              <w:t>–</w:t>
            </w:r>
            <w:r w:rsidRPr="00611C9C">
              <w:rPr>
                <w:rFonts w:ascii="Times New Roman" w:hAnsi="Times New Roman"/>
                <w:b/>
                <w:sz w:val="16"/>
                <w:lang w:val="uk-UA"/>
              </w:rPr>
              <w:t xml:space="preserve"> отримувач спирту етилового</w:t>
            </w: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</w:tr>
      <w:tr w:rsidR="00FF48FD" w:rsidRPr="001C2251" w:rsidTr="00F02C5F">
        <w:trPr>
          <w:trHeight w:val="683"/>
        </w:trPr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446391" w:rsidRDefault="00FF48FD" w:rsidP="00EE2DB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446391">
              <w:rPr>
                <w:rFonts w:ascii="Times New Roman" w:hAnsi="Times New Roman"/>
                <w:sz w:val="12"/>
                <w:lang w:val="uk-UA"/>
              </w:rPr>
              <w:t xml:space="preserve">(найменування; прізвище, ім'я, по батькові – для фізичної особи, що реалізує </w:t>
            </w:r>
            <w:r w:rsidR="00EE2DB7">
              <w:rPr>
                <w:rFonts w:ascii="Times New Roman" w:hAnsi="Times New Roman"/>
                <w:sz w:val="12"/>
                <w:lang w:val="uk-UA"/>
              </w:rPr>
              <w:t>спирт етиловий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C213AE" w:rsidRDefault="00FF48FD" w:rsidP="00186E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46391">
              <w:rPr>
                <w:rFonts w:ascii="Times New Roman" w:hAnsi="Times New Roman"/>
                <w:sz w:val="12"/>
                <w:lang w:val="uk-UA"/>
              </w:rPr>
              <w:t xml:space="preserve">(найменування; прізвище, ім'я, по батькові </w:t>
            </w:r>
            <w:r w:rsidR="00186E58">
              <w:rPr>
                <w:rFonts w:ascii="Times New Roman" w:hAnsi="Times New Roman"/>
                <w:color w:val="FF0000"/>
                <w:sz w:val="12"/>
                <w:lang w:val="uk-UA"/>
              </w:rPr>
              <w:t>–</w:t>
            </w:r>
            <w:r w:rsidRPr="00446391">
              <w:rPr>
                <w:rFonts w:ascii="Times New Roman" w:hAnsi="Times New Roman"/>
                <w:sz w:val="12"/>
                <w:lang w:val="uk-UA"/>
              </w:rPr>
              <w:t xml:space="preserve"> для фізичної особи – отримувача </w:t>
            </w:r>
            <w:r w:rsidR="00EE2DB7">
              <w:rPr>
                <w:rFonts w:ascii="Times New Roman" w:hAnsi="Times New Roman"/>
                <w:sz w:val="12"/>
                <w:lang w:val="uk-UA"/>
              </w:rPr>
              <w:t>спирту етилового</w:t>
            </w:r>
          </w:p>
        </w:tc>
      </w:tr>
      <w:tr w:rsidR="007A3E94" w:rsidRPr="001C2251" w:rsidTr="00F02C5F">
        <w:trPr>
          <w:trHeight w:val="153"/>
        </w:trPr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5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5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5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FF48FD" w:rsidRPr="001C2251" w:rsidTr="00F02C5F">
        <w:trPr>
          <w:trHeight w:val="377"/>
        </w:trPr>
        <w:tc>
          <w:tcPr>
            <w:tcW w:w="11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C213AE" w:rsidRDefault="00FF48FD" w:rsidP="00726F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446391">
              <w:rPr>
                <w:rFonts w:ascii="Times New Roman" w:hAnsi="Times New Roman"/>
                <w:sz w:val="12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</w:t>
            </w:r>
            <w:r w:rsidR="00DD1345">
              <w:rPr>
                <w:rFonts w:ascii="Times New Roman" w:hAnsi="Times New Roman"/>
                <w:sz w:val="12"/>
                <w:lang w:val="uk-UA"/>
              </w:rPr>
              <w:t xml:space="preserve"> (за наявності)</w:t>
            </w:r>
            <w:r w:rsidRPr="00446391">
              <w:rPr>
                <w:rFonts w:ascii="Times New Roman" w:hAnsi="Times New Roman"/>
                <w:sz w:val="12"/>
                <w:lang w:val="uk-UA"/>
              </w:rPr>
              <w:t xml:space="preserve"> та номер паспорта)</w:t>
            </w:r>
            <w:r w:rsidR="00726F87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9850C3" w:rsidRPr="005C73CA" w:rsidRDefault="009850C3" w:rsidP="009850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</w:t>
            </w:r>
            <w:r w:rsidR="00BB34E3">
              <w:rPr>
                <w:rFonts w:ascii="Times New Roman" w:hAnsi="Times New Roman"/>
                <w:sz w:val="14"/>
                <w:lang w:val="uk-UA"/>
              </w:rPr>
              <w:t>спирту етилового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; </w:t>
            </w:r>
          </w:p>
          <w:p w:rsidR="00FF48FD" w:rsidRPr="00C213AE" w:rsidRDefault="009850C3" w:rsidP="009850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C73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="00726F87" w:rsidRPr="009A4C05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</w:tr>
      <w:tr w:rsidR="00707C86" w:rsidRPr="001C2251" w:rsidTr="00F02C5F">
        <w:trPr>
          <w:trHeight w:val="201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9" w:type="dxa"/>
            <w:gridSpan w:val="5"/>
            <w:tcBorders>
              <w:lef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16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7A3E94" w:rsidRPr="003B477A" w:rsidTr="00F02C5F">
        <w:trPr>
          <w:trHeight w:val="92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06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  <w:r w:rsidRPr="00392A16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190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22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  <w:r w:rsidRPr="00392A16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16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</w:tr>
      <w:tr w:rsidR="00FF48FD" w:rsidRPr="007A3E94" w:rsidTr="00F02C5F">
        <w:trPr>
          <w:trHeight w:val="370"/>
        </w:trPr>
        <w:tc>
          <w:tcPr>
            <w:tcW w:w="56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з якого  фізично відвантажен</w:t>
            </w:r>
            <w:r w:rsidR="00EE2DB7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 (відпущен</w:t>
            </w:r>
            <w:r w:rsidR="00EE2DB7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)</w:t>
            </w:r>
          </w:p>
          <w:p w:rsidR="00FF48FD" w:rsidRPr="00446391" w:rsidRDefault="00FF48FD" w:rsidP="00EE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спирт етиловий</w:t>
            </w:r>
          </w:p>
        </w:tc>
        <w:tc>
          <w:tcPr>
            <w:tcW w:w="522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на який  фізично відвантажен</w:t>
            </w:r>
            <w:r w:rsidR="00EE2DB7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 (отриман</w:t>
            </w:r>
            <w:r w:rsidR="00EE2DB7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) </w:t>
            </w:r>
          </w:p>
          <w:p w:rsidR="00FF48FD" w:rsidRPr="00446391" w:rsidRDefault="00FF48FD" w:rsidP="00EE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спирт етиловий</w:t>
            </w:r>
          </w:p>
        </w:tc>
      </w:tr>
      <w:tr w:rsidR="007A3E94" w:rsidRPr="00C213AE" w:rsidTr="00F02C5F">
        <w:trPr>
          <w:trHeight w:val="168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szCs w:val="20"/>
                <w:lang w:val="uk-UA"/>
              </w:rPr>
              <w:t xml:space="preserve">Акцизний склад 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lang w:val="uk-UA"/>
              </w:rPr>
              <w:t>Акцизний склад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70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70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1048" w:type="dxa"/>
            <w:gridSpan w:val="5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FF48FD" w:rsidRPr="001C2251" w:rsidTr="00F02C5F">
        <w:trPr>
          <w:trHeight w:val="66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DD1345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DD1345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</w:tr>
      <w:tr w:rsidR="007A3E94" w:rsidRPr="00C213AE" w:rsidTr="00F02C5F">
        <w:trPr>
          <w:trHeight w:val="224"/>
        </w:trPr>
        <w:tc>
          <w:tcPr>
            <w:tcW w:w="11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1959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9DE" w:rsidRPr="000929DE" w:rsidRDefault="000929DE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0929DE">
              <w:rPr>
                <w:rFonts w:ascii="Times New Roman" w:hAnsi="Times New Roman"/>
                <w:sz w:val="12"/>
                <w:szCs w:val="24"/>
                <w:lang w:val="ru-RU"/>
              </w:rPr>
              <w:t>Двосимвольний код типу</w:t>
            </w:r>
            <w:r w:rsidRPr="000929DE">
              <w:rPr>
                <w:rFonts w:ascii="Times New Roman" w:hAnsi="Times New Roman"/>
                <w:sz w:val="12"/>
                <w:lang w:val="uk-UA"/>
              </w:rPr>
              <w:t xml:space="preserve"> транспортного засобу </w:t>
            </w:r>
          </w:p>
          <w:p w:rsidR="00FF48FD" w:rsidRPr="00C213AE" w:rsidRDefault="000929DE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929DE">
              <w:rPr>
                <w:rFonts w:ascii="Times New Roman" w:hAnsi="Times New Roman"/>
                <w:sz w:val="12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01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F02C5F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  <w:r w:rsidR="00D6380B" w:rsidRPr="00F02C5F">
              <w:rPr>
                <w:rFonts w:ascii="Times New Roman" w:hAnsi="Times New Roman"/>
                <w:sz w:val="12"/>
                <w:lang w:val="uk-UA"/>
              </w:rPr>
              <w:t xml:space="preserve"> (секцій)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2315" w:type="dxa"/>
            <w:gridSpan w:val="20"/>
            <w:vMerge w:val="restart"/>
            <w:tcBorders>
              <w:left w:val="single" w:sz="4" w:space="0" w:color="auto"/>
            </w:tcBorders>
          </w:tcPr>
          <w:p w:rsidR="000929DE" w:rsidRPr="000929DE" w:rsidRDefault="000929DE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0929DE">
              <w:rPr>
                <w:rFonts w:ascii="Times New Roman" w:hAnsi="Times New Roman"/>
                <w:sz w:val="12"/>
                <w:szCs w:val="24"/>
                <w:lang w:val="ru-RU"/>
              </w:rPr>
              <w:t>Двосимвольний код типу</w:t>
            </w:r>
            <w:r w:rsidRPr="000929DE">
              <w:rPr>
                <w:rFonts w:ascii="Times New Roman" w:hAnsi="Times New Roman"/>
                <w:sz w:val="12"/>
                <w:lang w:val="uk-UA"/>
              </w:rPr>
              <w:t xml:space="preserve"> транспортного засобу </w:t>
            </w:r>
          </w:p>
          <w:p w:rsidR="00FF48FD" w:rsidRPr="00B94813" w:rsidRDefault="000929DE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0929DE">
              <w:rPr>
                <w:rFonts w:ascii="Times New Roman" w:hAnsi="Times New Roman"/>
                <w:sz w:val="12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079" w:type="dxa"/>
            <w:gridSpan w:val="13"/>
            <w:tcBorders>
              <w:left w:val="single" w:sz="4" w:space="0" w:color="auto"/>
            </w:tcBorders>
            <w:vAlign w:val="center"/>
          </w:tcPr>
          <w:p w:rsidR="00FF48FD" w:rsidRPr="00F02C5F" w:rsidRDefault="00FF48FD" w:rsidP="00D638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  <w:r w:rsidR="00D6380B" w:rsidRPr="00F02C5F">
              <w:rPr>
                <w:rFonts w:ascii="Times New Roman" w:hAnsi="Times New Roman"/>
                <w:sz w:val="12"/>
                <w:lang w:val="uk-UA"/>
              </w:rPr>
              <w:t xml:space="preserve"> (секцій)</w:t>
            </w:r>
          </w:p>
        </w:tc>
      </w:tr>
      <w:tr w:rsidR="00D6380B" w:rsidRPr="00684345" w:rsidTr="00F02C5F">
        <w:trPr>
          <w:trHeight w:val="244"/>
        </w:trPr>
        <w:tc>
          <w:tcPr>
            <w:tcW w:w="11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6380B" w:rsidRPr="00C213AE" w:rsidRDefault="00D6380B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95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0B" w:rsidRPr="00C213AE" w:rsidRDefault="00D6380B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0B" w:rsidRPr="00F02C5F" w:rsidRDefault="00411FED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>
              <w:rPr>
                <w:rFonts w:ascii="Times New Roman" w:hAnsi="Times New Roman"/>
                <w:sz w:val="12"/>
                <w:lang w:val="uk-UA"/>
              </w:rPr>
              <w:t>загальна,</w:t>
            </w:r>
          </w:p>
          <w:p w:rsidR="00D6380B" w:rsidRPr="00F02C5F" w:rsidRDefault="00D6380B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F02C5F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6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0B" w:rsidRPr="00F02C5F" w:rsidRDefault="00D6380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кількість секцій</w:t>
            </w:r>
            <w:r w:rsidR="00411FED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D6380B" w:rsidRPr="00F02C5F" w:rsidRDefault="00D6380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шт</w:t>
            </w:r>
            <w:r w:rsidR="00411FED">
              <w:rPr>
                <w:rFonts w:ascii="Times New Roman" w:hAnsi="Times New Roman"/>
                <w:sz w:val="12"/>
                <w:lang w:val="uk-UA"/>
              </w:rPr>
              <w:t>.</w:t>
            </w:r>
          </w:p>
        </w:tc>
        <w:tc>
          <w:tcPr>
            <w:tcW w:w="7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0B" w:rsidRPr="00F02C5F" w:rsidRDefault="00D638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для акцизної накладної</w:t>
            </w:r>
            <w:r w:rsidR="00411FED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D6380B" w:rsidRPr="00F02C5F" w:rsidRDefault="00D638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F02C5F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380B" w:rsidRPr="00446391" w:rsidRDefault="00D6380B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2315" w:type="dxa"/>
            <w:gridSpan w:val="20"/>
            <w:vMerge/>
            <w:tcBorders>
              <w:left w:val="single" w:sz="4" w:space="0" w:color="auto"/>
            </w:tcBorders>
          </w:tcPr>
          <w:p w:rsidR="00D6380B" w:rsidRPr="00B94813" w:rsidRDefault="00D6380B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</w:p>
        </w:tc>
        <w:tc>
          <w:tcPr>
            <w:tcW w:w="543" w:type="dxa"/>
            <w:gridSpan w:val="4"/>
            <w:tcBorders>
              <w:left w:val="single" w:sz="4" w:space="0" w:color="auto"/>
            </w:tcBorders>
            <w:vAlign w:val="center"/>
          </w:tcPr>
          <w:p w:rsidR="00D6380B" w:rsidRPr="00F02C5F" w:rsidRDefault="00411FED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>
              <w:rPr>
                <w:rFonts w:ascii="Times New Roman" w:hAnsi="Times New Roman"/>
                <w:sz w:val="12"/>
                <w:lang w:val="uk-UA"/>
              </w:rPr>
              <w:t>загальна,</w:t>
            </w:r>
          </w:p>
          <w:p w:rsidR="00D6380B" w:rsidRPr="00D6380B" w:rsidRDefault="00D6380B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F02C5F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683" w:type="dxa"/>
            <w:gridSpan w:val="6"/>
            <w:tcBorders>
              <w:left w:val="single" w:sz="4" w:space="0" w:color="auto"/>
            </w:tcBorders>
            <w:vAlign w:val="center"/>
          </w:tcPr>
          <w:p w:rsidR="00D6380B" w:rsidRPr="00F02C5F" w:rsidRDefault="00D6380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кількість секцій</w:t>
            </w:r>
            <w:r w:rsidR="00411FED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D6380B" w:rsidRPr="00F02C5F" w:rsidRDefault="00D6380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шт</w:t>
            </w:r>
            <w:r w:rsidR="00411FED">
              <w:rPr>
                <w:rFonts w:ascii="Times New Roman" w:hAnsi="Times New Roman"/>
                <w:sz w:val="12"/>
                <w:lang w:val="uk-UA"/>
              </w:rPr>
              <w:t>.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</w:tcBorders>
            <w:vAlign w:val="center"/>
          </w:tcPr>
          <w:p w:rsidR="00D6380B" w:rsidRPr="00F02C5F" w:rsidRDefault="00D638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для акцизної накладної</w:t>
            </w:r>
            <w:r w:rsidR="00411FED">
              <w:rPr>
                <w:rFonts w:ascii="Times New Roman" w:hAnsi="Times New Roman"/>
                <w:sz w:val="12"/>
                <w:lang w:val="uk-UA"/>
              </w:rPr>
              <w:t>.</w:t>
            </w:r>
          </w:p>
          <w:p w:rsidR="00D6380B" w:rsidRPr="00F02C5F" w:rsidRDefault="00D638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F02C5F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F02C5F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</w:tr>
      <w:tr w:rsidR="007A3E94" w:rsidRPr="00684345" w:rsidTr="00F02C5F">
        <w:trPr>
          <w:trHeight w:val="1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9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7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1159" w:type="dxa"/>
            <w:gridSpan w:val="8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43" w:type="dxa"/>
            <w:gridSpan w:val="4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3" w:type="dxa"/>
            <w:gridSpan w:val="6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</w:tr>
      <w:tr w:rsidR="007A3E94" w:rsidRPr="001C2251" w:rsidTr="00F02C5F">
        <w:trPr>
          <w:trHeight w:val="1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</w:tr>
      <w:tr w:rsidR="007A3E94" w:rsidRPr="001C2251" w:rsidTr="00F02C5F">
        <w:trPr>
          <w:trHeight w:val="1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605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5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7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B77700" w:rsidRPr="003A3910" w:rsidRDefault="00B77700" w:rsidP="00CF6AD5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CF6AD5" w:rsidRPr="00455570" w:rsidRDefault="00CF6AD5" w:rsidP="00CF6AD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9A4C05">
        <w:rPr>
          <w:rFonts w:ascii="Times New Roman" w:hAnsi="Times New Roman"/>
          <w:b/>
          <w:sz w:val="16"/>
          <w:szCs w:val="16"/>
          <w:lang w:val="uk-UA"/>
        </w:rPr>
        <w:t xml:space="preserve">Розділ </w:t>
      </w:r>
      <w:r w:rsidRPr="009A4C05">
        <w:rPr>
          <w:rFonts w:ascii="Times New Roman" w:hAnsi="Times New Roman"/>
          <w:b/>
          <w:sz w:val="16"/>
          <w:szCs w:val="16"/>
        </w:rPr>
        <w:t>I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 xml:space="preserve"> (</w:t>
      </w:r>
      <w:r w:rsidR="00EE26E3" w:rsidRPr="009A4C05">
        <w:rPr>
          <w:rFonts w:ascii="Times New Roman" w:hAnsi="Times New Roman"/>
          <w:sz w:val="14"/>
          <w:szCs w:val="16"/>
          <w:lang w:val="uk-UA"/>
        </w:rPr>
        <w:t>код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3DDE" w:rsidRPr="009A4C05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>«</w:t>
      </w:r>
      <w:r w:rsidR="00FF48FD" w:rsidRPr="009A4C05">
        <w:rPr>
          <w:rFonts w:ascii="Times New Roman" w:hAnsi="Times New Roman"/>
          <w:sz w:val="16"/>
          <w:szCs w:val="16"/>
          <w:lang w:val="uk-UA"/>
        </w:rPr>
        <w:t>1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9A4C05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FF48FD" w:rsidRPr="009A4C05">
        <w:rPr>
          <w:rFonts w:ascii="Times New Roman" w:hAnsi="Times New Roman"/>
          <w:sz w:val="16"/>
          <w:szCs w:val="16"/>
          <w:lang w:val="uk-UA"/>
        </w:rPr>
        <w:t>2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9A4C05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B94813" w:rsidRPr="009A4C05">
        <w:rPr>
          <w:rFonts w:ascii="Times New Roman" w:hAnsi="Times New Roman"/>
          <w:sz w:val="16"/>
          <w:szCs w:val="16"/>
          <w:lang w:val="ru-RU"/>
        </w:rPr>
        <w:t>3</w:t>
      </w:r>
      <w:r w:rsidR="00186E58" w:rsidRPr="009A4C05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B94813" w:rsidRPr="009A4C05">
        <w:rPr>
          <w:rFonts w:ascii="Times New Roman" w:hAnsi="Times New Roman"/>
          <w:sz w:val="16"/>
          <w:szCs w:val="16"/>
          <w:lang w:val="ru-RU"/>
        </w:rPr>
        <w:t>4</w:t>
      </w:r>
      <w:r w:rsidR="00186E58" w:rsidRPr="009A4C05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65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322"/>
        <w:gridCol w:w="1910"/>
        <w:gridCol w:w="2320"/>
        <w:gridCol w:w="3959"/>
      </w:tblGrid>
      <w:tr w:rsidR="00C36C0C" w:rsidRPr="00455570" w:rsidTr="00F02C5F">
        <w:trPr>
          <w:trHeight w:val="259"/>
        </w:trPr>
        <w:tc>
          <w:tcPr>
            <w:tcW w:w="1139" w:type="dxa"/>
            <w:vMerge w:val="restart"/>
          </w:tcPr>
          <w:p w:rsidR="00C36C0C" w:rsidRPr="003726CA" w:rsidRDefault="00F02C5F" w:rsidP="00C36C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Поряд</w:t>
            </w:r>
            <w:r w:rsidR="00C36C0C" w:rsidRPr="003726CA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ковий номер </w:t>
            </w:r>
          </w:p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vMerge w:val="restart"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1910" w:type="dxa"/>
            <w:vMerge w:val="restart"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>Опис товару згідно з УКТ ЗЕД</w:t>
            </w:r>
          </w:p>
        </w:tc>
        <w:tc>
          <w:tcPr>
            <w:tcW w:w="6279" w:type="dxa"/>
            <w:gridSpan w:val="2"/>
            <w:tcBorders>
              <w:bottom w:val="single" w:sz="4" w:space="0" w:color="auto"/>
            </w:tcBorders>
          </w:tcPr>
          <w:p w:rsidR="00C36C0C" w:rsidRPr="00455570" w:rsidRDefault="00C36C0C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Обсяг реалізованого </w:t>
            </w:r>
            <w:r w:rsidR="000929DE">
              <w:rPr>
                <w:rFonts w:ascii="Times New Roman" w:hAnsi="Times New Roman"/>
                <w:sz w:val="16"/>
                <w:szCs w:val="16"/>
                <w:lang w:val="uk-UA"/>
              </w:rPr>
              <w:t>спирту</w:t>
            </w: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C36C0C" w:rsidRPr="00455570" w:rsidTr="00F02C5F">
        <w:trPr>
          <w:trHeight w:val="450"/>
        </w:trPr>
        <w:tc>
          <w:tcPr>
            <w:tcW w:w="1139" w:type="dxa"/>
            <w:vMerge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vMerge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10" w:type="dxa"/>
            <w:vMerge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C36C0C" w:rsidRPr="009A4C05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</w:t>
            </w:r>
            <w:r w:rsidR="00534E55" w:rsidRPr="009A4C05">
              <w:rPr>
                <w:rFonts w:ascii="Times New Roman" w:hAnsi="Times New Roman"/>
                <w:sz w:val="16"/>
                <w:szCs w:val="16"/>
                <w:lang w:val="uk-UA"/>
              </w:rPr>
              <w:t>декалітрах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C36C0C" w:rsidRPr="009A4C05" w:rsidRDefault="00C36C0C" w:rsidP="00186E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186E58" w:rsidRPr="009A4C05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36C0C" w:rsidRPr="009A4C05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декалітрах 100-відсоткового спирту, приведених </w:t>
            </w:r>
            <w:r w:rsidR="00186E58" w:rsidRPr="009A4C05">
              <w:rPr>
                <w:rFonts w:ascii="Times New Roman" w:hAnsi="Times New Roman"/>
                <w:sz w:val="16"/>
                <w:szCs w:val="16"/>
                <w:lang w:val="uk-UA"/>
              </w:rPr>
              <w:br/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до </w:t>
            </w:r>
            <w:r w:rsidR="00E3336E">
              <w:rPr>
                <w:rFonts w:ascii="Times New Roman" w:hAnsi="Times New Roman"/>
                <w:sz w:val="16"/>
                <w:szCs w:val="16"/>
                <w:lang w:val="uk-UA"/>
              </w:rPr>
              <w:t>т</w:t>
            </w:r>
            <w:r w:rsidR="00E3336E" w:rsidRPr="00E3336E">
              <w:rPr>
                <w:rFonts w:ascii="Times New Roman" w:hAnsi="Times New Roman"/>
                <w:sz w:val="16"/>
                <w:szCs w:val="16"/>
                <w:lang w:val="ru-RU"/>
              </w:rPr>
              <w:t>емператури</w:t>
            </w:r>
            <w:r w:rsidR="00186E58" w:rsidRPr="009A4C0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20</w:t>
            </w:r>
            <w:r w:rsidR="00E3336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9A4C05"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 w:rsidRPr="009A4C05">
              <w:rPr>
                <w:rFonts w:ascii="Times New Roman" w:hAnsi="Times New Roman"/>
                <w:sz w:val="16"/>
                <w:szCs w:val="16"/>
              </w:rPr>
              <w:t>C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C36C0C" w:rsidRPr="009A4C05" w:rsidRDefault="00C36C0C" w:rsidP="00186E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186E58" w:rsidRPr="009A4C05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</w:tr>
      <w:tr w:rsidR="00C36C0C" w:rsidRPr="00455570" w:rsidTr="00F02C5F">
        <w:trPr>
          <w:trHeight w:val="144"/>
        </w:trPr>
        <w:tc>
          <w:tcPr>
            <w:tcW w:w="1139" w:type="dxa"/>
          </w:tcPr>
          <w:p w:rsidR="00C36C0C" w:rsidRPr="00CC329E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C329E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322" w:type="dxa"/>
          </w:tcPr>
          <w:p w:rsidR="00C36C0C" w:rsidRPr="00455570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910" w:type="dxa"/>
          </w:tcPr>
          <w:p w:rsidR="00C36C0C" w:rsidRPr="00455570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2320" w:type="dxa"/>
          </w:tcPr>
          <w:p w:rsidR="00C36C0C" w:rsidRPr="00455570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959" w:type="dxa"/>
          </w:tcPr>
          <w:p w:rsidR="00C36C0C" w:rsidRPr="00455570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</w:tr>
      <w:tr w:rsidR="00C36C0C" w:rsidRPr="00455570" w:rsidTr="00F02C5F">
        <w:trPr>
          <w:trHeight w:val="157"/>
        </w:trPr>
        <w:tc>
          <w:tcPr>
            <w:tcW w:w="1139" w:type="dxa"/>
          </w:tcPr>
          <w:p w:rsidR="00C36C0C" w:rsidRPr="00E0129C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6"/>
                <w:highlight w:val="cyan"/>
                <w:lang w:val="uk-UA"/>
              </w:rPr>
            </w:pPr>
          </w:p>
        </w:tc>
        <w:tc>
          <w:tcPr>
            <w:tcW w:w="1322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1910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320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959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  <w:tr w:rsidR="00C36C0C" w:rsidRPr="00455570" w:rsidTr="00F02C5F">
        <w:trPr>
          <w:trHeight w:val="157"/>
        </w:trPr>
        <w:tc>
          <w:tcPr>
            <w:tcW w:w="1139" w:type="dxa"/>
          </w:tcPr>
          <w:p w:rsidR="00C36C0C" w:rsidRPr="00E0129C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6"/>
                <w:highlight w:val="cyan"/>
                <w:lang w:val="uk-UA"/>
              </w:rPr>
            </w:pPr>
          </w:p>
        </w:tc>
        <w:tc>
          <w:tcPr>
            <w:tcW w:w="1322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1910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320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959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</w:tbl>
    <w:p w:rsidR="00B77700" w:rsidRPr="003A3910" w:rsidRDefault="00B77700" w:rsidP="00B77700">
      <w:pPr>
        <w:spacing w:after="0"/>
        <w:rPr>
          <w:rFonts w:ascii="Times New Roman" w:hAnsi="Times New Roman"/>
          <w:b/>
          <w:sz w:val="8"/>
          <w:szCs w:val="8"/>
          <w:lang w:val="uk-UA"/>
        </w:rPr>
      </w:pPr>
    </w:p>
    <w:p w:rsidR="00E91936" w:rsidRPr="009A4C05" w:rsidRDefault="00CF6AD5" w:rsidP="00B77700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  <w:r w:rsidRPr="009A4C05">
        <w:rPr>
          <w:rFonts w:ascii="Times New Roman" w:hAnsi="Times New Roman"/>
          <w:b/>
          <w:sz w:val="16"/>
          <w:szCs w:val="16"/>
          <w:lang w:val="uk-UA"/>
        </w:rPr>
        <w:t>Р</w:t>
      </w:r>
      <w:r w:rsidR="00E91936" w:rsidRPr="009A4C05">
        <w:rPr>
          <w:rFonts w:ascii="Times New Roman" w:hAnsi="Times New Roman"/>
          <w:b/>
          <w:sz w:val="16"/>
          <w:szCs w:val="16"/>
          <w:lang w:val="uk-UA"/>
        </w:rPr>
        <w:t xml:space="preserve">озділ </w:t>
      </w:r>
      <w:r w:rsidR="00E91936" w:rsidRPr="009A4C05">
        <w:rPr>
          <w:rFonts w:ascii="Times New Roman" w:hAnsi="Times New Roman"/>
          <w:b/>
          <w:sz w:val="16"/>
          <w:szCs w:val="16"/>
        </w:rPr>
        <w:t>I</w:t>
      </w:r>
      <w:r w:rsidR="00EE26E3" w:rsidRPr="009A4C05">
        <w:rPr>
          <w:rFonts w:ascii="Times New Roman" w:hAnsi="Times New Roman"/>
          <w:b/>
          <w:sz w:val="16"/>
          <w:szCs w:val="16"/>
          <w:lang w:val="uk-UA"/>
        </w:rPr>
        <w:t xml:space="preserve">І 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>(</w:t>
      </w:r>
      <w:r w:rsidR="00883DDE" w:rsidRPr="009A4C05">
        <w:rPr>
          <w:rFonts w:ascii="Times New Roman" w:hAnsi="Times New Roman"/>
          <w:sz w:val="14"/>
          <w:szCs w:val="16"/>
          <w:lang w:val="uk-UA"/>
        </w:rPr>
        <w:t>код</w:t>
      </w:r>
      <w:r w:rsidR="00883DDE" w:rsidRPr="009A4C0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3DDE" w:rsidRPr="009A4C05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883DDE" w:rsidRPr="009A4C0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9A4C05">
        <w:rPr>
          <w:rFonts w:ascii="Times New Roman" w:hAnsi="Times New Roman"/>
          <w:sz w:val="16"/>
          <w:szCs w:val="16"/>
          <w:lang w:val="ru-RU"/>
        </w:rPr>
        <w:t>5</w:t>
      </w:r>
      <w:r w:rsidR="00186E58" w:rsidRPr="009A4C05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2970"/>
        <w:gridCol w:w="254"/>
        <w:gridCol w:w="255"/>
        <w:gridCol w:w="255"/>
        <w:gridCol w:w="254"/>
        <w:gridCol w:w="255"/>
        <w:gridCol w:w="255"/>
        <w:gridCol w:w="254"/>
        <w:gridCol w:w="255"/>
        <w:gridCol w:w="127"/>
        <w:gridCol w:w="133"/>
        <w:gridCol w:w="136"/>
        <w:gridCol w:w="133"/>
        <w:gridCol w:w="2702"/>
        <w:gridCol w:w="269"/>
        <w:gridCol w:w="269"/>
        <w:gridCol w:w="270"/>
        <w:gridCol w:w="269"/>
        <w:gridCol w:w="270"/>
        <w:gridCol w:w="269"/>
        <w:gridCol w:w="270"/>
        <w:gridCol w:w="273"/>
        <w:gridCol w:w="8"/>
        <w:gridCol w:w="262"/>
      </w:tblGrid>
      <w:tr w:rsidR="001A06FA" w:rsidRPr="00455570" w:rsidTr="00127A7A">
        <w:trPr>
          <w:gridAfter w:val="1"/>
          <w:wAfter w:w="262" w:type="dxa"/>
          <w:trHeight w:val="263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91936" w:rsidRPr="00455570" w:rsidRDefault="00E9193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4" w:type="dxa"/>
            <w:gridSpan w:val="10"/>
            <w:tcBorders>
              <w:top w:val="nil"/>
              <w:left w:val="nil"/>
              <w:right w:val="nil"/>
            </w:tcBorders>
          </w:tcPr>
          <w:p w:rsidR="00E91936" w:rsidRPr="00455570" w:rsidRDefault="00770059" w:rsidP="00B94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Дані зазначені в акцизній накладній</w:t>
            </w:r>
            <w:r w:rsidR="00E91936" w:rsidRPr="00455570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, які підлягають коригуванню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936" w:rsidRPr="00455570" w:rsidRDefault="00E9193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02" w:type="dxa"/>
            <w:gridSpan w:val="11"/>
            <w:tcBorders>
              <w:top w:val="nil"/>
              <w:left w:val="nil"/>
              <w:right w:val="nil"/>
            </w:tcBorders>
          </w:tcPr>
          <w:p w:rsidR="00CF6AD5" w:rsidRPr="00455570" w:rsidRDefault="00E91936" w:rsidP="00CF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Скор</w:t>
            </w:r>
            <w:r w:rsidR="00CF6AD5" w:rsidRPr="00455570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и</w:t>
            </w:r>
            <w:r w:rsidRPr="00455570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 xml:space="preserve">говані показники </w:t>
            </w:r>
          </w:p>
          <w:p w:rsidR="00E91936" w:rsidRPr="00455570" w:rsidRDefault="00E91936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C47421" w:rsidRPr="001C2251" w:rsidTr="00127A7A">
        <w:trPr>
          <w:trHeight w:val="231"/>
        </w:trPr>
        <w:tc>
          <w:tcPr>
            <w:tcW w:w="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421" w:rsidRPr="00455570" w:rsidRDefault="00C47421" w:rsidP="00D12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4742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Серія та номер податкового 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>векселя</w:t>
            </w:r>
            <w:r w:rsidR="00D127E8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,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видан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ого до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отримання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спирту етилового  на умовах, встановлених 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статтею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22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5 та підпунктом 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>229.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1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статті 229 розділу VI Податкового кодексу України (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умови оподаткування </w:t>
            </w:r>
            <w:r w:rsidR="00D127E8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–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«</w:t>
            </w:r>
            <w:r w:rsidR="00DD1345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3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»</w:t>
            </w:r>
            <w:r w:rsidR="00E3336E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</w:t>
            </w:r>
            <w:r w:rsidR="00DD1345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4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»</w:t>
            </w:r>
            <w:r w:rsidR="00D127E8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="00DD1345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«5»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)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</w:t>
            </w:r>
          </w:p>
        </w:tc>
        <w:tc>
          <w:tcPr>
            <w:tcW w:w="22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421" w:rsidRPr="00C47421" w:rsidRDefault="00C47421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2" w:type="dxa"/>
            <w:vMerge w:val="restart"/>
            <w:tcBorders>
              <w:left w:val="single" w:sz="4" w:space="0" w:color="auto"/>
            </w:tcBorders>
          </w:tcPr>
          <w:p w:rsidR="00C47421" w:rsidRPr="00455570" w:rsidRDefault="00DD1345" w:rsidP="00D12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4742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Серія та номер податкового 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>векселя</w:t>
            </w:r>
            <w:r w:rsidR="00D127E8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,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виданого до отримання спирту етилового  на умовах, встановлених статтею 225 та підпунктом 229.1 статті 229 розділу VI Податкового кодексу України (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умови оподаткування </w:t>
            </w:r>
            <w:r w:rsidR="00D127E8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–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«3»</w:t>
            </w:r>
            <w:r w:rsidR="00E3336E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«4»</w:t>
            </w:r>
            <w:r w:rsidR="00D127E8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«5»)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</w:t>
            </w:r>
          </w:p>
        </w:tc>
        <w:tc>
          <w:tcPr>
            <w:tcW w:w="2429" w:type="dxa"/>
            <w:gridSpan w:val="10"/>
            <w:tcBorders>
              <w:lef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563553" w:rsidRPr="001C2251" w:rsidTr="00127A7A">
        <w:trPr>
          <w:trHeight w:val="229"/>
        </w:trPr>
        <w:tc>
          <w:tcPr>
            <w:tcW w:w="268" w:type="dxa"/>
            <w:vMerge/>
            <w:tcBorders>
              <w:left w:val="nil"/>
              <w:right w:val="single" w:sz="4" w:space="0" w:color="auto"/>
            </w:tcBorders>
          </w:tcPr>
          <w:p w:rsidR="00563553" w:rsidRPr="00455570" w:rsidRDefault="0056355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553" w:rsidRPr="00455570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</w:tcPr>
          <w:p w:rsidR="00563553" w:rsidRPr="00455570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</w:tr>
      <w:tr w:rsidR="00C47421" w:rsidRPr="001C2251" w:rsidTr="00127A7A">
        <w:trPr>
          <w:trHeight w:val="229"/>
        </w:trPr>
        <w:tc>
          <w:tcPr>
            <w:tcW w:w="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2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421" w:rsidRPr="00C47421" w:rsidRDefault="00C47421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29" w:type="dxa"/>
            <w:gridSpan w:val="10"/>
            <w:tcBorders>
              <w:lef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CA067F" w:rsidRPr="00534E55" w:rsidRDefault="00CA067F" w:rsidP="00960C3D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1066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702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535"/>
      </w:tblGrid>
      <w:tr w:rsidR="00CA067F" w:rsidRPr="00455570" w:rsidTr="002F2118">
        <w:trPr>
          <w:gridAfter w:val="1"/>
          <w:wAfter w:w="535" w:type="dxa"/>
          <w:trHeight w:val="130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67F" w:rsidRPr="00455570" w:rsidRDefault="00CA067F" w:rsidP="00034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55570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45557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A067F" w:rsidRPr="00455570" w:rsidTr="002F2118">
        <w:trPr>
          <w:trHeight w:val="281"/>
        </w:trPr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B94813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 xml:space="preserve">(ініціали та прізвище посадової (уповноваженої) </w:t>
            </w:r>
            <w:r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особи</w:t>
            </w:r>
            <w:r w:rsidR="00D127E8"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/</w:t>
            </w:r>
            <w:r w:rsidR="00D127E8"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 xml:space="preserve">фізичної </w:t>
            </w:r>
            <w:r w:rsidRPr="00B94813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особи (законного представника))</w:t>
            </w:r>
          </w:p>
        </w:tc>
        <w:tc>
          <w:tcPr>
            <w:tcW w:w="364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67F" w:rsidRPr="00455570" w:rsidRDefault="00CA067F" w:rsidP="0072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455570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726F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3</w:t>
            </w:r>
          </w:p>
        </w:tc>
      </w:tr>
    </w:tbl>
    <w:p w:rsidR="002F2118" w:rsidRPr="009344A0" w:rsidRDefault="002F2118" w:rsidP="009344A0">
      <w:pPr>
        <w:pStyle w:val="a4"/>
        <w:spacing w:before="0" w:beforeAutospacing="0" w:after="0" w:afterAutospacing="0"/>
        <w:ind w:left="425"/>
        <w:jc w:val="both"/>
        <w:rPr>
          <w:spacing w:val="-4"/>
          <w:sz w:val="12"/>
          <w:szCs w:val="12"/>
          <w:vertAlign w:val="superscript"/>
        </w:rPr>
      </w:pPr>
    </w:p>
    <w:p w:rsidR="009344A0" w:rsidRPr="009344A0" w:rsidRDefault="009344A0" w:rsidP="009344A0">
      <w:pPr>
        <w:pStyle w:val="a4"/>
        <w:spacing w:before="0" w:beforeAutospacing="0" w:after="0" w:afterAutospacing="0"/>
        <w:ind w:left="425"/>
        <w:jc w:val="both"/>
        <w:rPr>
          <w:spacing w:val="-4"/>
          <w:sz w:val="12"/>
          <w:szCs w:val="12"/>
          <w:vertAlign w:val="superscript"/>
        </w:rPr>
      </w:pPr>
      <w:r w:rsidRPr="009344A0">
        <w:rPr>
          <w:spacing w:val="-4"/>
          <w:sz w:val="12"/>
          <w:szCs w:val="12"/>
          <w:vertAlign w:val="superscript"/>
        </w:rPr>
        <w:t>__________________</w:t>
      </w:r>
    </w:p>
    <w:p w:rsidR="00EE2DB7" w:rsidRPr="009344A0" w:rsidRDefault="00446391" w:rsidP="00F02C5F">
      <w:pPr>
        <w:pStyle w:val="a4"/>
        <w:spacing w:before="0" w:beforeAutospacing="0" w:after="0" w:afterAutospacing="0"/>
        <w:ind w:left="426"/>
        <w:jc w:val="both"/>
        <w:rPr>
          <w:b/>
          <w:spacing w:val="-4"/>
          <w:sz w:val="16"/>
          <w:szCs w:val="16"/>
          <w:lang w:val="ru-RU"/>
        </w:rPr>
      </w:pPr>
      <w:r w:rsidRPr="009344A0">
        <w:rPr>
          <w:spacing w:val="-4"/>
          <w:sz w:val="16"/>
          <w:szCs w:val="16"/>
          <w:vertAlign w:val="superscript"/>
        </w:rPr>
        <w:t>1</w:t>
      </w:r>
      <w:r w:rsidRPr="009344A0">
        <w:rPr>
          <w:b/>
          <w:spacing w:val="-4"/>
          <w:sz w:val="16"/>
          <w:szCs w:val="16"/>
          <w:vertAlign w:val="superscript"/>
        </w:rPr>
        <w:t xml:space="preserve"> </w:t>
      </w:r>
      <w:r w:rsidRPr="009344A0">
        <w:rPr>
          <w:spacing w:val="-4"/>
          <w:sz w:val="16"/>
          <w:szCs w:val="16"/>
        </w:rPr>
        <w:t>Коди операцій для складання в одному примірнику:</w:t>
      </w:r>
    </w:p>
    <w:p w:rsidR="007C04A4" w:rsidRPr="009344A0" w:rsidRDefault="007C04A4" w:rsidP="00F02C5F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9344A0">
        <w:rPr>
          <w:spacing w:val="-4"/>
          <w:sz w:val="14"/>
          <w:szCs w:val="14"/>
        </w:rPr>
        <w:t>1 –</w:t>
      </w:r>
      <w:r w:rsidRPr="009344A0">
        <w:rPr>
          <w:rFonts w:eastAsia="Calibri"/>
          <w:spacing w:val="-4"/>
          <w:sz w:val="14"/>
          <w:szCs w:val="14"/>
          <w:lang w:eastAsia="en-US"/>
        </w:rPr>
        <w:t xml:space="preserve"> власне споживання</w:t>
      </w:r>
      <w:r w:rsidRPr="009344A0">
        <w:rPr>
          <w:spacing w:val="-4"/>
          <w:sz w:val="14"/>
          <w:szCs w:val="14"/>
        </w:rPr>
        <w:t xml:space="preserve"> чи промислова переробка</w:t>
      </w:r>
      <w:r w:rsidRPr="009344A0">
        <w:rPr>
          <w:rFonts w:eastAsia="Calibri"/>
          <w:spacing w:val="-4"/>
          <w:sz w:val="14"/>
          <w:szCs w:val="14"/>
          <w:lang w:eastAsia="en-US"/>
        </w:rPr>
        <w:t>;</w:t>
      </w:r>
    </w:p>
    <w:p w:rsidR="007C04A4" w:rsidRPr="009344A0" w:rsidRDefault="007C04A4" w:rsidP="00F02C5F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9344A0">
        <w:rPr>
          <w:rFonts w:eastAsia="Calibri"/>
          <w:spacing w:val="-4"/>
          <w:sz w:val="14"/>
          <w:szCs w:val="14"/>
          <w:lang w:eastAsia="en-US"/>
        </w:rPr>
        <w:t>2 – втрачен</w:t>
      </w:r>
      <w:r w:rsidR="00BE44E1" w:rsidRPr="009344A0">
        <w:rPr>
          <w:rFonts w:eastAsia="Calibri"/>
          <w:spacing w:val="-4"/>
          <w:sz w:val="14"/>
          <w:szCs w:val="14"/>
          <w:lang w:eastAsia="en-US"/>
        </w:rPr>
        <w:t>ий</w:t>
      </w:r>
      <w:r w:rsidRPr="009344A0">
        <w:rPr>
          <w:rFonts w:eastAsia="Calibri"/>
          <w:spacing w:val="-4"/>
          <w:sz w:val="14"/>
          <w:szCs w:val="14"/>
          <w:lang w:eastAsia="en-US"/>
        </w:rPr>
        <w:t>, зіпсован</w:t>
      </w:r>
      <w:r w:rsidR="00BE44E1" w:rsidRPr="009344A0">
        <w:rPr>
          <w:rFonts w:eastAsia="Calibri"/>
          <w:spacing w:val="-4"/>
          <w:sz w:val="14"/>
          <w:szCs w:val="14"/>
          <w:lang w:eastAsia="en-US"/>
        </w:rPr>
        <w:t>ий</w:t>
      </w:r>
      <w:r w:rsidRPr="009344A0">
        <w:rPr>
          <w:rFonts w:eastAsia="Calibri"/>
          <w:spacing w:val="-4"/>
          <w:sz w:val="14"/>
          <w:szCs w:val="14"/>
          <w:lang w:eastAsia="en-US"/>
        </w:rPr>
        <w:t xml:space="preserve">, знищений спирт </w:t>
      </w:r>
      <w:r w:rsidR="007940D7" w:rsidRPr="009344A0">
        <w:rPr>
          <w:rFonts w:eastAsia="Calibri"/>
          <w:spacing w:val="-4"/>
          <w:sz w:val="14"/>
          <w:szCs w:val="14"/>
          <w:lang w:eastAsia="en-US"/>
        </w:rPr>
        <w:t>етиловий (пункт 214.7 статті 214</w:t>
      </w:r>
      <w:r w:rsidRPr="009344A0">
        <w:rPr>
          <w:rFonts w:eastAsia="Calibri"/>
          <w:spacing w:val="-4"/>
          <w:sz w:val="14"/>
          <w:szCs w:val="14"/>
          <w:lang w:eastAsia="en-US"/>
        </w:rPr>
        <w:t xml:space="preserve"> та пункт 216.3 статті 216 розділу VI Податкового кодексу України);</w:t>
      </w:r>
    </w:p>
    <w:p w:rsidR="007C04A4" w:rsidRPr="009344A0" w:rsidRDefault="007C04A4" w:rsidP="00F02C5F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9344A0">
        <w:rPr>
          <w:rFonts w:eastAsia="Calibri"/>
          <w:spacing w:val="-4"/>
          <w:sz w:val="14"/>
          <w:szCs w:val="14"/>
          <w:lang w:eastAsia="en-US"/>
        </w:rPr>
        <w:t>3 – реалізація спирту етилового</w:t>
      </w:r>
      <w:r w:rsidR="00D127E8" w:rsidRPr="009344A0">
        <w:rPr>
          <w:rFonts w:eastAsia="Calibri"/>
          <w:spacing w:val="-4"/>
          <w:sz w:val="14"/>
          <w:szCs w:val="14"/>
          <w:lang w:eastAsia="en-US"/>
        </w:rPr>
        <w:t xml:space="preserve"> суб’єкту господарювання – не</w:t>
      </w:r>
      <w:r w:rsidRPr="009344A0">
        <w:rPr>
          <w:rFonts w:eastAsia="Calibri"/>
          <w:spacing w:val="-4"/>
          <w:sz w:val="14"/>
          <w:szCs w:val="14"/>
          <w:lang w:eastAsia="en-US"/>
        </w:rPr>
        <w:t>платнику;</w:t>
      </w:r>
    </w:p>
    <w:p w:rsidR="007C04A4" w:rsidRPr="009344A0" w:rsidRDefault="007C04A4" w:rsidP="00F02C5F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9344A0">
        <w:rPr>
          <w:rFonts w:eastAsia="Calibri"/>
          <w:spacing w:val="-4"/>
          <w:sz w:val="14"/>
          <w:szCs w:val="14"/>
          <w:lang w:eastAsia="en-US"/>
        </w:rPr>
        <w:t>4</w:t>
      </w:r>
      <w:r w:rsidR="00D127E8" w:rsidRPr="009344A0">
        <w:rPr>
          <w:rFonts w:eastAsia="Calibri"/>
          <w:spacing w:val="-4"/>
          <w:sz w:val="14"/>
          <w:szCs w:val="14"/>
          <w:lang w:eastAsia="en-US"/>
        </w:rPr>
        <w:t xml:space="preserve"> </w:t>
      </w:r>
      <w:r w:rsidRPr="009344A0">
        <w:rPr>
          <w:rFonts w:eastAsia="Calibri"/>
          <w:spacing w:val="-4"/>
          <w:sz w:val="14"/>
          <w:szCs w:val="14"/>
          <w:lang w:eastAsia="en-US"/>
        </w:rPr>
        <w:t>– ввезення  спирту етилового на митну територію України;</w:t>
      </w:r>
    </w:p>
    <w:p w:rsidR="007C04A4" w:rsidRPr="009344A0" w:rsidRDefault="007C04A4" w:rsidP="00F02C5F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9344A0">
        <w:rPr>
          <w:rFonts w:eastAsia="Calibri"/>
          <w:spacing w:val="-4"/>
          <w:sz w:val="14"/>
          <w:szCs w:val="14"/>
          <w:lang w:eastAsia="en-US"/>
        </w:rPr>
        <w:lastRenderedPageBreak/>
        <w:t>5 –</w:t>
      </w:r>
      <w:r w:rsidR="00D127E8" w:rsidRPr="009344A0">
        <w:rPr>
          <w:rFonts w:eastAsia="Calibri"/>
          <w:spacing w:val="-4"/>
          <w:sz w:val="14"/>
          <w:szCs w:val="14"/>
          <w:lang w:eastAsia="en-US"/>
        </w:rPr>
        <w:t xml:space="preserve"> </w:t>
      </w:r>
      <w:r w:rsidRPr="009344A0">
        <w:rPr>
          <w:rFonts w:eastAsia="Calibri"/>
          <w:spacing w:val="-4"/>
          <w:sz w:val="14"/>
          <w:szCs w:val="14"/>
          <w:lang w:eastAsia="en-US"/>
        </w:rPr>
        <w:t>вивезення спирту етилового за межі митної території України</w:t>
      </w:r>
      <w:r w:rsidR="00D127E8" w:rsidRPr="009344A0">
        <w:rPr>
          <w:rFonts w:eastAsia="Calibri"/>
          <w:spacing w:val="-4"/>
          <w:sz w:val="14"/>
          <w:szCs w:val="14"/>
          <w:lang w:eastAsia="en-US"/>
        </w:rPr>
        <w:t>;</w:t>
      </w:r>
    </w:p>
    <w:p w:rsidR="00521235" w:rsidRPr="009344A0" w:rsidRDefault="007C04A4" w:rsidP="00F02C5F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9344A0">
        <w:rPr>
          <w:rFonts w:eastAsia="Calibri"/>
          <w:spacing w:val="-4"/>
          <w:sz w:val="14"/>
          <w:szCs w:val="14"/>
          <w:lang w:eastAsia="en-US"/>
        </w:rPr>
        <w:t xml:space="preserve">6 – реалізація </w:t>
      </w:r>
      <w:r w:rsidR="009B54EB" w:rsidRPr="009344A0">
        <w:rPr>
          <w:rFonts w:eastAsia="Calibri"/>
          <w:spacing w:val="-4"/>
          <w:sz w:val="14"/>
          <w:szCs w:val="14"/>
          <w:lang w:eastAsia="en-US"/>
        </w:rPr>
        <w:t>отримувачу</w:t>
      </w:r>
      <w:r w:rsidRPr="009344A0">
        <w:rPr>
          <w:rFonts w:eastAsia="Calibri"/>
          <w:spacing w:val="-4"/>
          <w:sz w:val="14"/>
          <w:szCs w:val="14"/>
          <w:lang w:eastAsia="en-US"/>
        </w:rPr>
        <w:t xml:space="preserve">, який </w:t>
      </w:r>
      <w:r w:rsidR="00D127E8" w:rsidRPr="009344A0">
        <w:rPr>
          <w:rFonts w:eastAsia="Calibri"/>
          <w:spacing w:val="-4"/>
          <w:sz w:val="14"/>
          <w:szCs w:val="14"/>
          <w:lang w:eastAsia="en-US"/>
        </w:rPr>
        <w:t>не є суб’єктом господарювання.</w:t>
      </w:r>
    </w:p>
    <w:p w:rsidR="00446391" w:rsidRPr="009344A0" w:rsidRDefault="00446391" w:rsidP="00F02C5F">
      <w:pPr>
        <w:spacing w:before="40" w:after="0" w:line="240" w:lineRule="auto"/>
        <w:ind w:left="426"/>
        <w:jc w:val="both"/>
        <w:rPr>
          <w:rFonts w:ascii="Times New Roman" w:hAnsi="Times New Roman"/>
          <w:bCs/>
          <w:spacing w:val="-4"/>
          <w:sz w:val="16"/>
          <w:szCs w:val="16"/>
          <w:lang w:val="uk-UA"/>
        </w:rPr>
      </w:pPr>
      <w:r w:rsidRPr="009344A0">
        <w:rPr>
          <w:rFonts w:ascii="Times New Roman" w:hAnsi="Times New Roman"/>
          <w:bCs/>
          <w:spacing w:val="-4"/>
          <w:sz w:val="16"/>
          <w:szCs w:val="16"/>
          <w:vertAlign w:val="superscript"/>
          <w:lang w:val="uk-UA"/>
        </w:rPr>
        <w:t>2</w:t>
      </w:r>
      <w:r w:rsidR="00D127E8" w:rsidRPr="009344A0">
        <w:rPr>
          <w:rFonts w:ascii="Times New Roman" w:hAnsi="Times New Roman"/>
          <w:bCs/>
          <w:spacing w:val="-4"/>
          <w:sz w:val="16"/>
          <w:szCs w:val="16"/>
          <w:vertAlign w:val="superscript"/>
          <w:lang w:val="uk-UA"/>
        </w:rPr>
        <w:t> </w:t>
      </w:r>
      <w:r w:rsidRPr="009344A0">
        <w:rPr>
          <w:rFonts w:ascii="Times New Roman" w:hAnsi="Times New Roman"/>
          <w:bCs/>
          <w:spacing w:val="-4"/>
          <w:sz w:val="16"/>
          <w:szCs w:val="16"/>
          <w:lang w:val="uk-UA"/>
        </w:rPr>
        <w:t>Умови оподаткування спирту етилового:</w:t>
      </w:r>
    </w:p>
    <w:p w:rsidR="00C47F47" w:rsidRPr="009344A0" w:rsidRDefault="00C47F47" w:rsidP="00F02C5F">
      <w:pPr>
        <w:pStyle w:val="a4"/>
        <w:spacing w:before="0" w:beforeAutospacing="0" w:after="0" w:afterAutospacing="0"/>
        <w:ind w:left="851"/>
        <w:jc w:val="both"/>
        <w:rPr>
          <w:spacing w:val="-4"/>
          <w:sz w:val="14"/>
          <w:szCs w:val="14"/>
        </w:rPr>
      </w:pPr>
      <w:r w:rsidRPr="009344A0">
        <w:rPr>
          <w:rFonts w:eastAsia="Calibri"/>
          <w:spacing w:val="-4"/>
          <w:sz w:val="14"/>
          <w:szCs w:val="14"/>
          <w:lang w:eastAsia="en-US"/>
        </w:rPr>
        <w:t xml:space="preserve">1 – спирт етиловий, який </w:t>
      </w:r>
      <w:r w:rsidRPr="009344A0">
        <w:rPr>
          <w:spacing w:val="-4"/>
          <w:sz w:val="14"/>
          <w:szCs w:val="14"/>
        </w:rPr>
        <w:t>не підлягає оподаткуванню (підпункт 213.2.1 пункту 213.2 статті 213 розділу VI Податкового кодексу України);</w:t>
      </w:r>
    </w:p>
    <w:p w:rsidR="00C47F47" w:rsidRPr="009344A0" w:rsidRDefault="00C47F47" w:rsidP="00F02C5F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14"/>
          <w:szCs w:val="14"/>
          <w:lang w:val="uk-UA"/>
        </w:rPr>
      </w:pPr>
      <w:r w:rsidRPr="009344A0">
        <w:rPr>
          <w:rFonts w:ascii="Times New Roman" w:hAnsi="Times New Roman"/>
          <w:spacing w:val="-4"/>
          <w:sz w:val="14"/>
          <w:szCs w:val="14"/>
          <w:lang w:val="uk-UA"/>
        </w:rPr>
        <w:t>2 –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 </w:t>
      </w:r>
      <w:r w:rsidRPr="009344A0">
        <w:rPr>
          <w:rFonts w:ascii="Times New Roman" w:hAnsi="Times New Roman"/>
          <w:spacing w:val="-4"/>
          <w:sz w:val="14"/>
          <w:szCs w:val="14"/>
          <w:lang w:val="uk-UA"/>
        </w:rPr>
        <w:t>спирт етиловий, звільнений від оподаткування акцизним податком (пункт 213.3 статті 213 розділу VI Податкового кодексу України)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>;</w:t>
      </w:r>
    </w:p>
    <w:p w:rsidR="00C47F47" w:rsidRPr="009344A0" w:rsidRDefault="00C47F47" w:rsidP="00F02C5F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9344A0">
        <w:rPr>
          <w:rFonts w:eastAsia="Calibri"/>
          <w:spacing w:val="-4"/>
          <w:sz w:val="14"/>
          <w:szCs w:val="14"/>
          <w:lang w:eastAsia="en-US"/>
        </w:rPr>
        <w:t xml:space="preserve">3 </w:t>
      </w:r>
      <w:r w:rsidR="003A3910" w:rsidRPr="009344A0">
        <w:rPr>
          <w:rFonts w:eastAsia="Calibri"/>
          <w:spacing w:val="-4"/>
          <w:sz w:val="14"/>
          <w:szCs w:val="14"/>
          <w:lang w:eastAsia="en-US"/>
        </w:rPr>
        <w:t>–</w:t>
      </w:r>
      <w:r w:rsidRPr="009344A0">
        <w:rPr>
          <w:rFonts w:eastAsia="Calibri"/>
          <w:spacing w:val="-4"/>
          <w:sz w:val="14"/>
          <w:szCs w:val="14"/>
          <w:lang w:eastAsia="en-US"/>
        </w:rPr>
        <w:t xml:space="preserve"> на умовах, встановлених статтею 225 розділу VI Податкового кодексу України</w:t>
      </w:r>
      <w:r w:rsidR="003A3910" w:rsidRPr="009344A0">
        <w:rPr>
          <w:rFonts w:eastAsia="Calibri"/>
          <w:spacing w:val="-4"/>
          <w:sz w:val="14"/>
          <w:szCs w:val="14"/>
          <w:lang w:eastAsia="en-US"/>
        </w:rPr>
        <w:t>;</w:t>
      </w:r>
    </w:p>
    <w:p w:rsidR="00C47F47" w:rsidRPr="009344A0" w:rsidRDefault="00C47F47" w:rsidP="00F02C5F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14"/>
          <w:szCs w:val="14"/>
          <w:lang w:val="uk-UA"/>
        </w:rPr>
      </w:pPr>
      <w:r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4 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>–</w:t>
      </w:r>
      <w:r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 </w:t>
      </w:r>
      <w:r w:rsidR="000929DE" w:rsidRPr="009344A0">
        <w:rPr>
          <w:rFonts w:ascii="Times New Roman" w:hAnsi="Times New Roman"/>
          <w:spacing w:val="-4"/>
          <w:sz w:val="14"/>
          <w:szCs w:val="14"/>
          <w:lang w:val="uk-UA"/>
        </w:rPr>
        <w:t>на умовах, встановлених підпунктами «а»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> – </w:t>
      </w:r>
      <w:r w:rsidR="000929DE"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«ґ», «ж» 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пункту </w:t>
      </w:r>
      <w:r w:rsidR="000929DE" w:rsidRPr="009344A0">
        <w:rPr>
          <w:rFonts w:ascii="Times New Roman" w:hAnsi="Times New Roman"/>
          <w:spacing w:val="-4"/>
          <w:sz w:val="14"/>
          <w:szCs w:val="14"/>
          <w:lang w:val="uk-UA"/>
        </w:rPr>
        <w:t>229.1 статті 229 розділу VI Податкового кодексу України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>;</w:t>
      </w:r>
    </w:p>
    <w:p w:rsidR="00446391" w:rsidRPr="009344A0" w:rsidRDefault="00C47F47" w:rsidP="00F02C5F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14"/>
          <w:szCs w:val="14"/>
          <w:lang w:val="uk-UA"/>
        </w:rPr>
      </w:pPr>
      <w:r w:rsidRPr="009344A0">
        <w:rPr>
          <w:rFonts w:ascii="Times New Roman" w:hAnsi="Times New Roman"/>
          <w:spacing w:val="-4"/>
          <w:sz w:val="14"/>
          <w:szCs w:val="14"/>
          <w:lang w:val="uk-UA"/>
        </w:rPr>
        <w:t>5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 – </w:t>
      </w:r>
      <w:r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 </w:t>
      </w:r>
      <w:r w:rsidR="000929DE" w:rsidRPr="009344A0">
        <w:rPr>
          <w:rFonts w:ascii="Times New Roman" w:hAnsi="Times New Roman"/>
          <w:spacing w:val="-4"/>
          <w:sz w:val="14"/>
          <w:szCs w:val="14"/>
          <w:lang w:val="uk-UA"/>
        </w:rPr>
        <w:t>на умовах, встановлених підпунктами «д»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> – «є»</w:t>
      </w:r>
      <w:r w:rsidR="000929DE"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  підпункту 229.1.1 пункту 229.1</w:t>
      </w:r>
      <w:r w:rsidR="009A4C05"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 статті 229 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розділу </w:t>
      </w:r>
      <w:r w:rsidR="000929DE" w:rsidRPr="009344A0">
        <w:rPr>
          <w:rFonts w:ascii="Times New Roman" w:hAnsi="Times New Roman"/>
          <w:spacing w:val="-4"/>
          <w:sz w:val="14"/>
          <w:szCs w:val="14"/>
          <w:lang w:val="uk-UA"/>
        </w:rPr>
        <w:t>VI Податкового кодексу України</w:t>
      </w:r>
      <w:r w:rsidR="003A3910" w:rsidRPr="009344A0">
        <w:rPr>
          <w:rFonts w:ascii="Times New Roman" w:hAnsi="Times New Roman"/>
          <w:spacing w:val="-4"/>
          <w:sz w:val="14"/>
          <w:szCs w:val="14"/>
          <w:lang w:val="uk-UA"/>
        </w:rPr>
        <w:t>.</w:t>
      </w:r>
      <w:r w:rsidRPr="009344A0">
        <w:rPr>
          <w:rFonts w:ascii="Times New Roman" w:hAnsi="Times New Roman"/>
          <w:spacing w:val="-4"/>
          <w:sz w:val="14"/>
          <w:szCs w:val="14"/>
          <w:lang w:val="uk-UA"/>
        </w:rPr>
        <w:t xml:space="preserve"> </w:t>
      </w:r>
    </w:p>
    <w:p w:rsidR="006757FC" w:rsidRPr="009344A0" w:rsidRDefault="006757FC" w:rsidP="00F02C5F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6"/>
          <w:szCs w:val="6"/>
          <w:lang w:val="uk-UA"/>
        </w:rPr>
      </w:pPr>
    </w:p>
    <w:p w:rsidR="00446391" w:rsidRPr="009344A0" w:rsidRDefault="00446391" w:rsidP="00F02C5F">
      <w:pPr>
        <w:pStyle w:val="a4"/>
        <w:spacing w:before="0" w:beforeAutospacing="0" w:after="0" w:afterAutospacing="0"/>
        <w:ind w:left="426"/>
        <w:jc w:val="both"/>
        <w:rPr>
          <w:spacing w:val="-4"/>
          <w:sz w:val="16"/>
          <w:szCs w:val="16"/>
        </w:rPr>
      </w:pPr>
      <w:r w:rsidRPr="009344A0">
        <w:rPr>
          <w:spacing w:val="-4"/>
          <w:sz w:val="16"/>
          <w:szCs w:val="16"/>
          <w:vertAlign w:val="superscript"/>
        </w:rPr>
        <w:t>3</w:t>
      </w:r>
      <w:r w:rsidRPr="009344A0">
        <w:rPr>
          <w:spacing w:val="-4"/>
          <w:sz w:val="16"/>
          <w:szCs w:val="16"/>
        </w:rPr>
        <w:t xml:space="preserve"> Серія</w:t>
      </w:r>
      <w:r w:rsidR="00DD1345" w:rsidRPr="009344A0">
        <w:rPr>
          <w:spacing w:val="-4"/>
          <w:sz w:val="16"/>
          <w:szCs w:val="16"/>
        </w:rPr>
        <w:t xml:space="preserve"> (за наявності)</w:t>
      </w:r>
      <w:r w:rsidRPr="009344A0">
        <w:rPr>
          <w:spacing w:val="-4"/>
          <w:sz w:val="16"/>
          <w:szCs w:val="16"/>
        </w:rPr>
        <w:t xml:space="preserve">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B77700" w:rsidRDefault="00B77700" w:rsidP="00F02C5F">
      <w:pPr>
        <w:pStyle w:val="a4"/>
        <w:spacing w:before="0" w:beforeAutospacing="0" w:after="0" w:afterAutospacing="0"/>
        <w:ind w:left="426"/>
        <w:jc w:val="both"/>
        <w:rPr>
          <w:spacing w:val="-4"/>
          <w:sz w:val="20"/>
          <w:szCs w:val="20"/>
        </w:rPr>
      </w:pPr>
    </w:p>
    <w:p w:rsidR="00F02C5F" w:rsidRDefault="00F02C5F" w:rsidP="00F02C5F">
      <w:pPr>
        <w:pStyle w:val="a4"/>
        <w:spacing w:before="0" w:beforeAutospacing="0" w:after="0" w:afterAutospacing="0"/>
        <w:ind w:left="426"/>
        <w:jc w:val="both"/>
        <w:rPr>
          <w:spacing w:val="-4"/>
          <w:sz w:val="20"/>
          <w:szCs w:val="20"/>
        </w:rPr>
      </w:pPr>
    </w:p>
    <w:p w:rsidR="00F02C5F" w:rsidRPr="00DF3015" w:rsidRDefault="00F02C5F" w:rsidP="00F02C5F">
      <w:pPr>
        <w:pStyle w:val="a4"/>
        <w:spacing w:before="0" w:beforeAutospacing="0" w:after="0" w:afterAutospacing="0"/>
        <w:ind w:left="284" w:right="424"/>
        <w:jc w:val="both"/>
        <w:rPr>
          <w:b/>
        </w:rPr>
      </w:pPr>
      <w:r w:rsidRPr="00DF3015">
        <w:rPr>
          <w:b/>
        </w:rPr>
        <w:t xml:space="preserve">В. о. директора Департаменту </w:t>
      </w:r>
    </w:p>
    <w:p w:rsidR="00F02C5F" w:rsidRPr="008F5810" w:rsidRDefault="00F02C5F" w:rsidP="00F02C5F">
      <w:pPr>
        <w:pStyle w:val="a4"/>
        <w:tabs>
          <w:tab w:val="left" w:pos="9632"/>
        </w:tabs>
        <w:spacing w:before="0" w:beforeAutospacing="0" w:after="0" w:afterAutospacing="0"/>
        <w:ind w:left="284" w:right="-7"/>
        <w:jc w:val="both"/>
        <w:rPr>
          <w:b/>
        </w:rPr>
      </w:pPr>
      <w:r w:rsidRPr="00DF3015">
        <w:rPr>
          <w:b/>
        </w:rPr>
        <w:t xml:space="preserve">податкової політики                                      </w:t>
      </w:r>
      <w:r>
        <w:rPr>
          <w:b/>
        </w:rPr>
        <w:t xml:space="preserve">  </w:t>
      </w:r>
      <w:r w:rsidRPr="00DF3015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DF3015">
        <w:rPr>
          <w:b/>
        </w:rPr>
        <w:t xml:space="preserve">                    Л. П. </w:t>
      </w:r>
      <w:r w:rsidR="00127A7A" w:rsidRPr="00DF3015">
        <w:rPr>
          <w:b/>
        </w:rPr>
        <w:t>МАКСИМЕНКО</w:t>
      </w:r>
    </w:p>
    <w:p w:rsidR="00F02C5F" w:rsidRDefault="00F02C5F" w:rsidP="00F02C5F">
      <w:pPr>
        <w:pStyle w:val="a4"/>
        <w:spacing w:before="0" w:beforeAutospacing="0" w:after="0" w:afterAutospacing="0"/>
        <w:ind w:left="426"/>
        <w:jc w:val="both"/>
        <w:rPr>
          <w:spacing w:val="-4"/>
          <w:sz w:val="20"/>
          <w:szCs w:val="20"/>
        </w:rPr>
      </w:pPr>
    </w:p>
    <w:sectPr w:rsidR="00F02C5F" w:rsidSect="00127A7A">
      <w:headerReference w:type="default" r:id="rId7"/>
      <w:pgSz w:w="11906" w:h="16838"/>
      <w:pgMar w:top="567" w:right="424" w:bottom="567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7A" w:rsidRDefault="00127A7A" w:rsidP="00127A7A">
      <w:pPr>
        <w:spacing w:after="0" w:line="240" w:lineRule="auto"/>
      </w:pPr>
      <w:r>
        <w:separator/>
      </w:r>
    </w:p>
  </w:endnote>
  <w:endnote w:type="continuationSeparator" w:id="0">
    <w:p w:rsidR="00127A7A" w:rsidRDefault="00127A7A" w:rsidP="0012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7A" w:rsidRDefault="00127A7A" w:rsidP="00127A7A">
      <w:pPr>
        <w:spacing w:after="0" w:line="240" w:lineRule="auto"/>
      </w:pPr>
      <w:r>
        <w:separator/>
      </w:r>
    </w:p>
  </w:footnote>
  <w:footnote w:type="continuationSeparator" w:id="0">
    <w:p w:rsidR="00127A7A" w:rsidRDefault="00127A7A" w:rsidP="0012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8856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127A7A" w:rsidRPr="00127A7A" w:rsidRDefault="00127A7A" w:rsidP="00127A7A">
        <w:pPr>
          <w:pStyle w:val="a5"/>
          <w:jc w:val="center"/>
          <w:rPr>
            <w:rFonts w:ascii="Times New Roman" w:hAnsi="Times New Roman"/>
            <w:sz w:val="16"/>
            <w:szCs w:val="16"/>
          </w:rPr>
        </w:pPr>
        <w:r w:rsidRPr="00127A7A">
          <w:rPr>
            <w:rFonts w:ascii="Times New Roman" w:hAnsi="Times New Roman"/>
            <w:sz w:val="16"/>
            <w:szCs w:val="16"/>
          </w:rPr>
          <w:fldChar w:fldCharType="begin"/>
        </w:r>
        <w:r w:rsidRPr="00127A7A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127A7A">
          <w:rPr>
            <w:rFonts w:ascii="Times New Roman" w:hAnsi="Times New Roman"/>
            <w:sz w:val="16"/>
            <w:szCs w:val="16"/>
          </w:rPr>
          <w:fldChar w:fldCharType="separate"/>
        </w:r>
        <w:r w:rsidR="001C2251" w:rsidRPr="001C2251">
          <w:rPr>
            <w:rFonts w:ascii="Times New Roman" w:hAnsi="Times New Roman"/>
            <w:noProof/>
            <w:sz w:val="16"/>
            <w:szCs w:val="16"/>
            <w:lang w:val="uk-UA"/>
          </w:rPr>
          <w:t>2</w:t>
        </w:r>
        <w:r w:rsidRPr="00127A7A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C2"/>
    <w:multiLevelType w:val="hybridMultilevel"/>
    <w:tmpl w:val="D44858F2"/>
    <w:lvl w:ilvl="0" w:tplc="843EA7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6205"/>
    <w:multiLevelType w:val="hybridMultilevel"/>
    <w:tmpl w:val="B86C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2C06"/>
    <w:multiLevelType w:val="hybridMultilevel"/>
    <w:tmpl w:val="EC144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8"/>
    <w:rsid w:val="000174BD"/>
    <w:rsid w:val="00022F78"/>
    <w:rsid w:val="000349B0"/>
    <w:rsid w:val="0006263A"/>
    <w:rsid w:val="000929DE"/>
    <w:rsid w:val="000B4E96"/>
    <w:rsid w:val="000C1E89"/>
    <w:rsid w:val="000E1374"/>
    <w:rsid w:val="000E72B1"/>
    <w:rsid w:val="000F7128"/>
    <w:rsid w:val="000F77F4"/>
    <w:rsid w:val="00102627"/>
    <w:rsid w:val="00127A7A"/>
    <w:rsid w:val="0014256F"/>
    <w:rsid w:val="00146AA0"/>
    <w:rsid w:val="00147A3F"/>
    <w:rsid w:val="0016310D"/>
    <w:rsid w:val="0018285B"/>
    <w:rsid w:val="00186E58"/>
    <w:rsid w:val="001A06FA"/>
    <w:rsid w:val="001A76CB"/>
    <w:rsid w:val="001C2251"/>
    <w:rsid w:val="002022AE"/>
    <w:rsid w:val="0020739C"/>
    <w:rsid w:val="0022524C"/>
    <w:rsid w:val="002477D3"/>
    <w:rsid w:val="00294E34"/>
    <w:rsid w:val="00297FDF"/>
    <w:rsid w:val="002F2118"/>
    <w:rsid w:val="0036412F"/>
    <w:rsid w:val="00392A16"/>
    <w:rsid w:val="003A3910"/>
    <w:rsid w:val="003B6A5D"/>
    <w:rsid w:val="003C3B53"/>
    <w:rsid w:val="003F3A78"/>
    <w:rsid w:val="00411F32"/>
    <w:rsid w:val="00411FED"/>
    <w:rsid w:val="00434B2E"/>
    <w:rsid w:val="00446391"/>
    <w:rsid w:val="00447B0E"/>
    <w:rsid w:val="00455570"/>
    <w:rsid w:val="00461691"/>
    <w:rsid w:val="0046397E"/>
    <w:rsid w:val="004703FD"/>
    <w:rsid w:val="004C0CF2"/>
    <w:rsid w:val="00511317"/>
    <w:rsid w:val="00521235"/>
    <w:rsid w:val="00534E55"/>
    <w:rsid w:val="005379ED"/>
    <w:rsid w:val="00563553"/>
    <w:rsid w:val="00571DE4"/>
    <w:rsid w:val="0057708C"/>
    <w:rsid w:val="0057726E"/>
    <w:rsid w:val="00590978"/>
    <w:rsid w:val="005C1D46"/>
    <w:rsid w:val="006068D6"/>
    <w:rsid w:val="00611C9C"/>
    <w:rsid w:val="00626A0B"/>
    <w:rsid w:val="00626C8F"/>
    <w:rsid w:val="00674801"/>
    <w:rsid w:val="006757FC"/>
    <w:rsid w:val="00684345"/>
    <w:rsid w:val="00695A4B"/>
    <w:rsid w:val="00695D6C"/>
    <w:rsid w:val="006A5034"/>
    <w:rsid w:val="00702A96"/>
    <w:rsid w:val="00707C86"/>
    <w:rsid w:val="00726F87"/>
    <w:rsid w:val="007324BE"/>
    <w:rsid w:val="00767BA5"/>
    <w:rsid w:val="00770059"/>
    <w:rsid w:val="0078443E"/>
    <w:rsid w:val="007940D7"/>
    <w:rsid w:val="007A3E94"/>
    <w:rsid w:val="007A5FAD"/>
    <w:rsid w:val="007B4714"/>
    <w:rsid w:val="007C04A4"/>
    <w:rsid w:val="007D4528"/>
    <w:rsid w:val="007E0D6C"/>
    <w:rsid w:val="008302D8"/>
    <w:rsid w:val="008403AE"/>
    <w:rsid w:val="00847E54"/>
    <w:rsid w:val="00861A3F"/>
    <w:rsid w:val="008654A9"/>
    <w:rsid w:val="0086616F"/>
    <w:rsid w:val="008759DA"/>
    <w:rsid w:val="00876E67"/>
    <w:rsid w:val="00883DDE"/>
    <w:rsid w:val="008B6D23"/>
    <w:rsid w:val="008B714A"/>
    <w:rsid w:val="00912348"/>
    <w:rsid w:val="009344A0"/>
    <w:rsid w:val="00947B9E"/>
    <w:rsid w:val="00960C3D"/>
    <w:rsid w:val="009813F1"/>
    <w:rsid w:val="00984717"/>
    <w:rsid w:val="009850C3"/>
    <w:rsid w:val="009A4C05"/>
    <w:rsid w:val="009B54EB"/>
    <w:rsid w:val="009B5696"/>
    <w:rsid w:val="009D6896"/>
    <w:rsid w:val="009E6BE4"/>
    <w:rsid w:val="009E71CF"/>
    <w:rsid w:val="00A00455"/>
    <w:rsid w:val="00A22D39"/>
    <w:rsid w:val="00A3208D"/>
    <w:rsid w:val="00A344BB"/>
    <w:rsid w:val="00A515A6"/>
    <w:rsid w:val="00A6701C"/>
    <w:rsid w:val="00A8328F"/>
    <w:rsid w:val="00A84B64"/>
    <w:rsid w:val="00A94CDF"/>
    <w:rsid w:val="00AB4EB3"/>
    <w:rsid w:val="00AD1A7D"/>
    <w:rsid w:val="00B00140"/>
    <w:rsid w:val="00B77700"/>
    <w:rsid w:val="00B8116C"/>
    <w:rsid w:val="00B82423"/>
    <w:rsid w:val="00B92A98"/>
    <w:rsid w:val="00B94813"/>
    <w:rsid w:val="00BA5E27"/>
    <w:rsid w:val="00BB34E3"/>
    <w:rsid w:val="00BB54EF"/>
    <w:rsid w:val="00BD1A79"/>
    <w:rsid w:val="00BE0832"/>
    <w:rsid w:val="00BE44E1"/>
    <w:rsid w:val="00C179C3"/>
    <w:rsid w:val="00C213AE"/>
    <w:rsid w:val="00C36C0C"/>
    <w:rsid w:val="00C412FB"/>
    <w:rsid w:val="00C47421"/>
    <w:rsid w:val="00C47F47"/>
    <w:rsid w:val="00C56D8A"/>
    <w:rsid w:val="00C940D3"/>
    <w:rsid w:val="00CA067F"/>
    <w:rsid w:val="00CC329E"/>
    <w:rsid w:val="00CE6CD6"/>
    <w:rsid w:val="00CF6AD5"/>
    <w:rsid w:val="00D127E8"/>
    <w:rsid w:val="00D33B5F"/>
    <w:rsid w:val="00D6380B"/>
    <w:rsid w:val="00D72175"/>
    <w:rsid w:val="00D92E78"/>
    <w:rsid w:val="00D944DF"/>
    <w:rsid w:val="00DC2978"/>
    <w:rsid w:val="00DC2C35"/>
    <w:rsid w:val="00DD1345"/>
    <w:rsid w:val="00DE26C7"/>
    <w:rsid w:val="00DF56DB"/>
    <w:rsid w:val="00E0129C"/>
    <w:rsid w:val="00E3336E"/>
    <w:rsid w:val="00E46543"/>
    <w:rsid w:val="00E91936"/>
    <w:rsid w:val="00E92E13"/>
    <w:rsid w:val="00EE1718"/>
    <w:rsid w:val="00EE26E3"/>
    <w:rsid w:val="00EE2DB7"/>
    <w:rsid w:val="00EE5CDC"/>
    <w:rsid w:val="00F02C5F"/>
    <w:rsid w:val="00F64523"/>
    <w:rsid w:val="00F72963"/>
    <w:rsid w:val="00FB30B4"/>
    <w:rsid w:val="00FC3121"/>
    <w:rsid w:val="00FF128B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2D55"/>
  <w15:docId w15:val="{7FF43B48-FFE1-4008-9822-21EFF36D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127A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27A7A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127A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27A7A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6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6310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9C217F24</Template>
  <TotalTime>22</TotalTime>
  <Pages>2</Pages>
  <Words>3755</Words>
  <Characters>2141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Орлянський Олексій Андрійович</cp:lastModifiedBy>
  <cp:revision>18</cp:revision>
  <cp:lastPrinted>2019-06-27T09:57:00Z</cp:lastPrinted>
  <dcterms:created xsi:type="dcterms:W3CDTF">2019-06-13T14:23:00Z</dcterms:created>
  <dcterms:modified xsi:type="dcterms:W3CDTF">2019-07-10T12:02:00Z</dcterms:modified>
</cp:coreProperties>
</file>